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6"/>
        <w:ind w:left="753" w:right="90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ВЫПИСКА</w:t>
      </w:r>
      <w:r>
        <w:rPr>
          <w:rFonts w:ascii="Times New Roman" w:hAnsi="Times New Roman"/>
          <w:sz w:val="24"/>
        </w:rPr>
      </w:r>
    </w:p>
    <w:p>
      <w:pPr>
        <w:spacing w:before="49"/>
        <w:ind w:left="753" w:right="90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из</w:t>
      </w:r>
      <w:r>
        <w:rPr>
          <w:rFonts w:ascii="Times New Roman" w:hAnsi="Times New Roman"/>
          <w:b/>
          <w:spacing w:val="-11"/>
          <w:sz w:val="24"/>
        </w:rPr>
        <w:t> </w:t>
      </w:r>
      <w:r>
        <w:rPr>
          <w:rFonts w:ascii="Times New Roman" w:hAnsi="Times New Roman"/>
          <w:b/>
          <w:sz w:val="24"/>
        </w:rPr>
        <w:t>Единого</w:t>
      </w:r>
      <w:r>
        <w:rPr>
          <w:rFonts w:ascii="Times New Roman" w:hAnsi="Times New Roman"/>
          <w:b/>
          <w:spacing w:val="-11"/>
          <w:sz w:val="24"/>
        </w:rPr>
        <w:t> </w:t>
      </w:r>
      <w:r>
        <w:rPr>
          <w:rFonts w:ascii="Times New Roman" w:hAnsi="Times New Roman"/>
          <w:b/>
          <w:sz w:val="24"/>
        </w:rPr>
        <w:t>государственного</w:t>
      </w:r>
      <w:r>
        <w:rPr>
          <w:rFonts w:ascii="Times New Roman" w:hAnsi="Times New Roman"/>
          <w:b/>
          <w:spacing w:val="-11"/>
          <w:sz w:val="24"/>
        </w:rPr>
        <w:t> </w:t>
      </w:r>
      <w:r>
        <w:rPr>
          <w:rFonts w:ascii="Times New Roman" w:hAnsi="Times New Roman"/>
          <w:b/>
          <w:sz w:val="24"/>
        </w:rPr>
        <w:t>реестра</w:t>
      </w:r>
      <w:r>
        <w:rPr>
          <w:rFonts w:ascii="Times New Roman" w:hAnsi="Times New Roman"/>
          <w:b/>
          <w:spacing w:val="-10"/>
          <w:sz w:val="24"/>
        </w:rPr>
        <w:t> </w:t>
      </w:r>
      <w:r>
        <w:rPr>
          <w:rFonts w:ascii="Times New Roman" w:hAnsi="Times New Roman"/>
          <w:b/>
          <w:sz w:val="24"/>
        </w:rPr>
        <w:t>юридических</w:t>
      </w:r>
      <w:r>
        <w:rPr>
          <w:rFonts w:ascii="Times New Roman" w:hAnsi="Times New Roman"/>
          <w:b/>
          <w:spacing w:val="-11"/>
          <w:sz w:val="24"/>
        </w:rPr>
        <w:t> </w:t>
      </w:r>
      <w:r>
        <w:rPr>
          <w:rFonts w:ascii="Times New Roman" w:hAnsi="Times New Roman"/>
          <w:b/>
          <w:sz w:val="24"/>
        </w:rPr>
        <w:t>лиц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BodyText"/>
        <w:tabs>
          <w:tab w:pos="7777" w:val="left" w:leader="none"/>
          <w:tab w:pos="8395" w:val="left" w:leader="none"/>
        </w:tabs>
        <w:spacing w:line="258" w:lineRule="exact"/>
        <w:ind w:left="664" w:right="0"/>
        <w:jc w:val="left"/>
      </w:pPr>
      <w:r>
        <w:rPr/>
        <w:t>01.12.2025</w:t>
        <w:tab/>
      </w:r>
      <w:r>
        <w:rPr>
          <w:w w:val="95"/>
        </w:rPr>
        <w:t>№</w:t>
        <w:tab/>
      </w:r>
      <w:r>
        <w:rPr/>
        <w:t>ЮЭ9965-25-</w:t>
      </w:r>
      <w:r>
        <w:rPr/>
      </w:r>
    </w:p>
    <w:p>
      <w:pPr>
        <w:pStyle w:val="BodyText"/>
        <w:spacing w:line="258" w:lineRule="exact"/>
        <w:ind w:left="0" w:right="721"/>
        <w:jc w:val="right"/>
      </w:pPr>
      <w:r>
        <w:rPr/>
        <w:t>181965999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"/>
          <w:szCs w:val="2"/>
        </w:rPr>
      </w:pPr>
    </w:p>
    <w:p>
      <w:pPr>
        <w:tabs>
          <w:tab w:pos="8045" w:val="left" w:leader="none"/>
        </w:tabs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09.2pt;height:.1pt;mso-position-horizontal-relative:char;mso-position-vertical-relative:line" coordorigin="0,0" coordsize="2184,2">
            <v:group style="position:absolute;left:1;top:1;width:2182;height:2" coordorigin="1,1" coordsize="2182,2">
              <v:shape style="position:absolute;left:1;top:1;width:2182;height:2" coordorigin="1,1" coordsize="2182,0" path="m1,1l2183,1e" filled="false" stroked="true" strokeweight=".1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99.3pt;height:.1pt;mso-position-horizontal-relative:char;mso-position-vertical-relative:line" coordorigin="0,0" coordsize="1986,2">
            <v:group style="position:absolute;left:1;top:1;width:1984;height:2" coordorigin="1,1" coordsize="1984,2">
              <v:shape style="position:absolute;left:1;top:1;width:1984;height:2" coordorigin="1,1" coordsize="1984,0" path="m1,1l1984,1e" filled="false" stroked="true" strokeweight=".1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before="0"/>
        <w:ind w:left="22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sz w:val="16"/>
        </w:rPr>
        <w:t>дата</w:t>
      </w:r>
      <w:r>
        <w:rPr>
          <w:rFonts w:ascii="Times New Roman" w:hAnsi="Times New Roman"/>
          <w:spacing w:val="-10"/>
          <w:sz w:val="16"/>
        </w:rPr>
        <w:t> </w:t>
      </w:r>
      <w:r>
        <w:rPr>
          <w:rFonts w:ascii="Times New Roman" w:hAnsi="Times New Roman"/>
          <w:sz w:val="16"/>
        </w:rPr>
        <w:t>формирования</w:t>
      </w:r>
      <w:r>
        <w:rPr>
          <w:rFonts w:ascii="Times New Roman" w:hAnsi="Times New Roman"/>
          <w:spacing w:val="-9"/>
          <w:sz w:val="16"/>
        </w:rPr>
        <w:t> </w:t>
      </w:r>
      <w:r>
        <w:rPr>
          <w:rFonts w:ascii="Times New Roman" w:hAnsi="Times New Roman"/>
          <w:sz w:val="16"/>
        </w:rPr>
        <w:t>выписки</w:t>
      </w:r>
      <w:r>
        <w:rPr>
          <w:rFonts w:ascii="Times New Roman" w:hAnsi="Times New Roman"/>
          <w:sz w:val="1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</w:pPr>
      <w:r>
        <w:rPr/>
        <w:t>Настоящая</w:t>
      </w:r>
      <w:r>
        <w:rPr>
          <w:spacing w:val="-10"/>
        </w:rPr>
        <w:t> </w:t>
      </w:r>
      <w:r>
        <w:rPr/>
        <w:t>выписка</w:t>
      </w:r>
      <w:r>
        <w:rPr>
          <w:spacing w:val="-10"/>
        </w:rPr>
        <w:t> </w:t>
      </w:r>
      <w:r>
        <w:rPr/>
        <w:t>содержит</w:t>
      </w:r>
      <w:r>
        <w:rPr>
          <w:spacing w:val="-9"/>
        </w:rPr>
        <w:t> </w:t>
      </w:r>
      <w:r>
        <w:rPr/>
        <w:t>сведения</w:t>
      </w:r>
      <w:r>
        <w:rPr>
          <w:spacing w:val="-10"/>
        </w:rPr>
        <w:t> </w:t>
      </w:r>
      <w:r>
        <w:rPr/>
        <w:t>о</w:t>
      </w:r>
      <w:r>
        <w:rPr>
          <w:spacing w:val="-10"/>
        </w:rPr>
        <w:t> </w:t>
      </w:r>
      <w:r>
        <w:rPr/>
        <w:t>юридическом</w:t>
      </w:r>
      <w:r>
        <w:rPr>
          <w:spacing w:val="-9"/>
        </w:rPr>
        <w:t> </w:t>
      </w:r>
      <w:r>
        <w:rPr/>
        <w:t>лице</w:t>
      </w:r>
      <w:r>
        <w:rPr/>
      </w:r>
    </w:p>
    <w:p>
      <w:pPr>
        <w:pStyle w:val="BodyText"/>
        <w:spacing w:line="240" w:lineRule="auto" w:before="149"/>
        <w:ind w:left="753" w:right="907"/>
        <w:jc w:val="center"/>
      </w:pPr>
      <w:r>
        <w:rPr/>
        <w:t>ПУБЛИЧНОЕ</w:t>
      </w:r>
      <w:r>
        <w:rPr>
          <w:spacing w:val="-22"/>
        </w:rPr>
        <w:t> </w:t>
      </w:r>
      <w:r>
        <w:rPr/>
        <w:t>АКЦИОНЕРНОЕ</w:t>
      </w:r>
      <w:r>
        <w:rPr>
          <w:spacing w:val="-21"/>
        </w:rPr>
        <w:t> </w:t>
      </w:r>
      <w:r>
        <w:rPr/>
        <w:t>ОБЩЕСТВО</w:t>
      </w:r>
      <w:r>
        <w:rPr>
          <w:spacing w:val="-21"/>
        </w:rPr>
        <w:t> </w:t>
      </w:r>
      <w:r>
        <w:rPr/>
        <w:t>"КОРПОРАЦИЯ</w:t>
      </w:r>
      <w:r>
        <w:rPr>
          <w:spacing w:val="-21"/>
        </w:rPr>
        <w:t> </w:t>
      </w:r>
      <w:r>
        <w:rPr/>
        <w:t>ВСМПО-АВИСМА"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"/>
          <w:szCs w:val="2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.9pt;height:.1pt;mso-position-horizontal-relative:char;mso-position-vertical-relative:line" coordorigin="0,0" coordsize="9918,2">
            <v:group style="position:absolute;left:1;top:1;width:9916;height:2" coordorigin="1,1" coordsize="9916,2">
              <v:shape style="position:absolute;left:1;top:1;width:9916;height:2" coordorigin="1,1" coordsize="9916,0" path="m1,1l9917,1e" filled="false" stroked="true" strokeweight=".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0"/>
        <w:ind w:left="753" w:right="90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sz w:val="16"/>
        </w:rPr>
        <w:t>полное</w:t>
      </w:r>
      <w:r>
        <w:rPr>
          <w:rFonts w:ascii="Times New Roman" w:hAnsi="Times New Roman"/>
          <w:spacing w:val="-10"/>
          <w:sz w:val="16"/>
        </w:rPr>
        <w:t> </w:t>
      </w:r>
      <w:r>
        <w:rPr>
          <w:rFonts w:ascii="Times New Roman" w:hAnsi="Times New Roman"/>
          <w:sz w:val="16"/>
        </w:rPr>
        <w:t>наименование</w:t>
      </w:r>
      <w:r>
        <w:rPr>
          <w:rFonts w:ascii="Times New Roman" w:hAnsi="Times New Roman"/>
          <w:spacing w:val="-9"/>
          <w:sz w:val="16"/>
        </w:rPr>
        <w:t> </w:t>
      </w:r>
      <w:r>
        <w:rPr>
          <w:rFonts w:ascii="Times New Roman" w:hAnsi="Times New Roman"/>
          <w:sz w:val="16"/>
        </w:rPr>
        <w:t>юридического</w:t>
      </w:r>
      <w:r>
        <w:rPr>
          <w:rFonts w:ascii="Times New Roman" w:hAnsi="Times New Roman"/>
          <w:spacing w:val="-9"/>
          <w:sz w:val="16"/>
        </w:rPr>
        <w:t> </w:t>
      </w:r>
      <w:r>
        <w:rPr>
          <w:rFonts w:ascii="Times New Roman" w:hAnsi="Times New Roman"/>
          <w:sz w:val="16"/>
        </w:rPr>
        <w:t>лица</w:t>
      </w:r>
      <w:r>
        <w:rPr>
          <w:rFonts w:ascii="Times New Roman" w:hAnsi="Times New Roman"/>
          <w:sz w:val="1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69"/>
        <w:ind w:left="255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217.440002pt;margin-top:2.603096pt;width:174.35pt;height:16.3500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8"/>
                    <w:gridCol w:w="268"/>
                    <w:gridCol w:w="268"/>
                    <w:gridCol w:w="268"/>
                    <w:gridCol w:w="268"/>
                    <w:gridCol w:w="268"/>
                    <w:gridCol w:w="268"/>
                    <w:gridCol w:w="268"/>
                    <w:gridCol w:w="268"/>
                    <w:gridCol w:w="268"/>
                    <w:gridCol w:w="268"/>
                    <w:gridCol w:w="268"/>
                    <w:gridCol w:w="268"/>
                  </w:tblGrid>
                  <w:tr>
                    <w:trPr>
                      <w:trHeight w:val="325" w:hRule="exact"/>
                    </w:trPr>
                    <w:tc>
                      <w:tcPr>
                        <w:tcW w:w="26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6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7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26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7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6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26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7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26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26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26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7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26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26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7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26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26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6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sz w:val="24"/>
        </w:rPr>
        <w:t>ОГРН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 w:before="149"/>
        <w:ind w:right="0"/>
        <w:jc w:val="left"/>
      </w:pPr>
      <w:r>
        <w:rPr/>
        <w:t>включенные</w:t>
      </w:r>
      <w:r>
        <w:rPr>
          <w:spacing w:val="-9"/>
        </w:rPr>
        <w:t> </w:t>
      </w:r>
      <w:r>
        <w:rPr/>
        <w:t>в</w:t>
      </w:r>
      <w:r>
        <w:rPr>
          <w:spacing w:val="-8"/>
        </w:rPr>
        <w:t> </w:t>
      </w:r>
      <w:r>
        <w:rPr/>
        <w:t>Единый</w:t>
      </w:r>
      <w:r>
        <w:rPr>
          <w:spacing w:val="-8"/>
        </w:rPr>
        <w:t> </w:t>
      </w:r>
      <w:r>
        <w:rPr/>
        <w:t>государственный</w:t>
      </w:r>
      <w:r>
        <w:rPr>
          <w:spacing w:val="-8"/>
        </w:rPr>
        <w:t> </w:t>
      </w:r>
      <w:r>
        <w:rPr/>
        <w:t>реестр</w:t>
      </w:r>
      <w:r>
        <w:rPr>
          <w:spacing w:val="-8"/>
        </w:rPr>
        <w:t> </w:t>
      </w:r>
      <w:r>
        <w:rPr/>
        <w:t>юридических</w:t>
      </w:r>
      <w:r>
        <w:rPr>
          <w:spacing w:val="-8"/>
        </w:rPr>
        <w:t> </w:t>
      </w:r>
      <w:r>
        <w:rPr/>
        <w:t>лиц</w:t>
      </w:r>
      <w:r>
        <w:rPr>
          <w:spacing w:val="-8"/>
        </w:rPr>
        <w:t> </w:t>
      </w:r>
      <w:r>
        <w:rPr/>
        <w:t>по</w:t>
      </w:r>
      <w:r>
        <w:rPr>
          <w:spacing w:val="-8"/>
        </w:rPr>
        <w:t> </w:t>
      </w:r>
      <w:r>
        <w:rPr/>
        <w:t>состоянию</w:t>
      </w:r>
      <w:r>
        <w:rPr>
          <w:spacing w:val="-8"/>
        </w:rPr>
        <w:t> </w:t>
      </w:r>
      <w:r>
        <w:rPr/>
        <w:t>на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0"/>
        <w:gridCol w:w="1738"/>
        <w:gridCol w:w="1146"/>
      </w:tblGrid>
      <w:tr>
        <w:trPr>
          <w:trHeight w:val="379" w:hRule="exact"/>
        </w:trPr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pacing w:val="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01 </w:t>
            </w:r>
            <w:r>
              <w:rPr>
                <w:rFonts w:ascii="Times New Roman" w:hAnsi="Times New Roman"/>
                <w:spacing w:val="4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738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34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декабря</w:t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2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2025  </w:t>
            </w:r>
            <w:r>
              <w:rPr>
                <w:rFonts w:ascii="Times New Roman" w:hAnsi="Times New Roman"/>
                <w:spacing w:val="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>
        <w:trPr>
          <w:trHeight w:val="290" w:hRule="exact"/>
        </w:trPr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" w:lineRule="atLeast"/>
              <w:ind w:left="98" w:right="0"/>
              <w:jc w:val="left"/>
              <w:rPr>
                <w:rFonts w:ascii="Times New Roman" w:hAnsi="Times New Roman" w:cs="Times New Roman" w:eastAsia="Times New Roman"/>
                <w:sz w:val="2"/>
                <w:szCs w:val="2"/>
              </w:rPr>
            </w:pP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  <w:pict>
                <v:group style="width:24.9pt;height:.1pt;mso-position-horizontal-relative:char;mso-position-vertical-relative:line" coordorigin="0,0" coordsize="498,2">
                  <v:group style="position:absolute;left:1;top:1;width:496;height:2" coordorigin="1,1" coordsize="496,2">
                    <v:shape style="position:absolute;left:1;top:1;width:496;height:2" coordorigin="1,1" coordsize="496,0" path="m1,1l497,1e" filled="false" stroked="true" strokeweight=".1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</w: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число</w:t>
            </w:r>
          </w:p>
        </w:tc>
        <w:tc>
          <w:tcPr>
            <w:tcW w:w="1738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1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месяц</w:t>
            </w:r>
            <w:r>
              <w:rPr>
                <w:rFonts w:ascii="Times New Roman" w:hAnsi="Times New Roman"/>
                <w:spacing w:val="-1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прописью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15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год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п/п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9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показателя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24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показателя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Полное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русском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языке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ПУБЛИЧНОЕ</w:t>
            </w:r>
            <w:r>
              <w:rPr>
                <w:rFonts w:ascii="Times New Roman" w:hAnsi="Times New Roman"/>
                <w:spacing w:val="-3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АКЦИОНЕРНОЕ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ОБЩЕСТВО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"КОРПОРАЦИЯ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ВСМПО-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АВИСМА"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2156623056973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20.05.2015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4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Сокращенное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русском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языке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ПАО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"КОРПОРАЦИЯ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ВСМПО-АВИСМА"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2156623056973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20.05.2015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4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Место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нахождения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адрес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юридического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лица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15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Адрес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624760,</w:t>
            </w:r>
          </w:p>
          <w:p>
            <w:pPr>
              <w:pStyle w:val="TableParagraph"/>
              <w:spacing w:line="240" w:lineRule="exact" w:before="14"/>
              <w:ind w:left="38" w:right="144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СВЕРДЛОВСКАЯ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ОБЛАСТЬ,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Р-Н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ВЕРХНЕСАЛДИНСКИЙ,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ВЕРХНЯЯ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САЛДА,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exact"/>
              <w:ind w:left="38" w:right="28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ПАРКОВАЯ,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Д. 1</w:t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1026600784011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11.07.2002</w:t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2256600493169</w:t>
            </w:r>
          </w:p>
        </w:tc>
      </w:tr>
      <w:tr>
        <w:trPr>
          <w:trHeight w:val="240" w:hRule="exact"/>
        </w:trPr>
        <w:tc>
          <w:tcPr>
            <w:tcW w:w="69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4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переименовании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переподчинении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vMerge w:val="restart"/>
            <w:tcBorders>
              <w:top w:val="nil" w:sz="6" w:space="0" w:color="auto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16.01.2025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адресного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объекта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регистрации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Способ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образования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Создание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01.07.2002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ОГРН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1026600784011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присвоения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ОГРН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11.07.2002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5"/>
          <w:type w:val="continuous"/>
          <w:pgSz w:w="11900" w:h="16840"/>
          <w:pgMar w:footer="709" w:top="820" w:bottom="900" w:left="1020" w:right="580"/>
          <w:pgNumType w:start="1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4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Сведения</w:t>
            </w:r>
            <w:r>
              <w:rPr>
                <w:rFonts w:ascii="Times New Roman" w:hAnsi="Times New Roman"/>
                <w:b/>
                <w:i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о</w:t>
            </w:r>
            <w:r>
              <w:rPr>
                <w:rFonts w:ascii="Times New Roman" w:hAnsi="Times New Roman"/>
                <w:b/>
                <w:i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регистрации</w:t>
            </w:r>
            <w:r>
              <w:rPr>
                <w:rFonts w:ascii="Times New Roman" w:hAnsi="Times New Roman"/>
                <w:b/>
                <w:i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юридического</w:t>
            </w:r>
            <w:r>
              <w:rPr>
                <w:rFonts w:ascii="Times New Roman" w:hAnsi="Times New Roman"/>
                <w:b/>
                <w:i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лица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до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1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июля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2002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года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Регистрационный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присвоенный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 июля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2002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года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162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июля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2002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года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18.02.1993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зарегистрировавшего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юридическое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июля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2002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года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города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Верхняя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Салда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1026600784011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11.07.2002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6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регистрирующем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органе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по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месту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нахождения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юридического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лица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Адрес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,620014,,,Екатеринбург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г,,Хомякова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ул,4,,</w:t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2156623217067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07.10.2015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4691" w:right="130" w:hanging="45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лице,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имеющем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право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без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доверенности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действовать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от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имени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юридического</w:t>
            </w:r>
            <w:r>
              <w:rPr>
                <w:rFonts w:ascii="Times New Roman" w:hAnsi="Times New Roman"/>
                <w:b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лица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2236600819310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данном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25.07.2023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Фамилия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Имя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w w:val="95"/>
                <w:sz w:val="24"/>
              </w:rPr>
              <w:t>Отчество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9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ТРИФОНОВ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ДМИТРИЙ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w w:val="95"/>
                <w:sz w:val="24"/>
              </w:rPr>
              <w:t>ВАЛЕРИЕВИЧ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ИНН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660749969244</w:t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2236600819310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25.07.2023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ГЕНЕРАЛЬНЫЙ</w:t>
            </w:r>
            <w:r>
              <w:rPr>
                <w:rFonts w:ascii="Times New Roman" w:hAnsi="Times New Roman"/>
                <w:spacing w:val="-3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ДИРЕКТОР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2236600819310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25.07.2023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Пол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мужской</w:t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2236600819310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25.07.2023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Гражданство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гражданин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Российской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Федерации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об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уставном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капитале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/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складочном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капитале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/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уставном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фонде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/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паевом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фонде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Вид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УСТАВНЫЙ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КАПИТАЛ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Размер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рублях)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11529538</w:t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2056600376688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26.10.2005</w:t>
            </w:r>
          </w:p>
        </w:tc>
      </w:tr>
    </w:tbl>
    <w:p>
      <w:pPr>
        <w:spacing w:after="0" w:line="24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3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держателе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реестра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акционеров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акционерного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общества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ОГРН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1027700003924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ИНН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7707179242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Полное</w:t>
            </w:r>
            <w:r>
              <w:rPr>
                <w:rFonts w:ascii="Times New Roman" w:hAnsi="Times New Roman"/>
                <w:spacing w:val="-2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ЗАКРЫТОЕ</w:t>
            </w:r>
            <w:r>
              <w:rPr>
                <w:rFonts w:ascii="Times New Roman" w:hAnsi="Times New Roman"/>
                <w:spacing w:val="-2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АКЦИОНЕРНОЕ</w:t>
            </w:r>
            <w:r>
              <w:rPr>
                <w:rFonts w:ascii="Times New Roman" w:hAnsi="Times New Roman"/>
                <w:spacing w:val="-2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ОБЩЕСТВО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"РЕГИСТРАТОРСКОЕ</w:t>
            </w:r>
            <w:r>
              <w:rPr>
                <w:rFonts w:ascii="Times New Roman" w:hAnsi="Times New Roman"/>
                <w:spacing w:val="-3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ОБЩЕСТВО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"СТАТУС"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2116607003797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27.05.2011</w:t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2156623073121</w:t>
            </w:r>
          </w:p>
        </w:tc>
      </w:tr>
      <w:tr>
        <w:trPr>
          <w:trHeight w:val="240" w:hRule="exact"/>
        </w:trPr>
        <w:tc>
          <w:tcPr>
            <w:tcW w:w="69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4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исправлении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технической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ошибки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4611" w:type="dxa"/>
            <w:vMerge w:val="restart"/>
            <w:tcBorders>
              <w:top w:val="nil" w:sz="6" w:space="0" w:color="auto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06.07.2015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указанных</w:t>
            </w:r>
            <w:r>
              <w:rPr>
                <w:rFonts w:ascii="Times New Roman" w:hAnsi="Times New Roman"/>
                <w:spacing w:val="-2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сведениях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8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об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учете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в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налоговом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органе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ИНН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6607000556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КПП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662301001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7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постановки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учет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органе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01.01.2013</w:t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налоговом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органе,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состоит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(для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лиц,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прекративших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состояло)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учете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№16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6169658009196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19.05.2016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4243" w:right="521" w:hanging="37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регистрации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в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качестве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страхователя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по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обязательному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пенсионному</w:t>
            </w:r>
            <w:r>
              <w:rPr>
                <w:rFonts w:ascii="Times New Roman" w:hAnsi="Times New Roman"/>
                <w:b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страхованию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Регистрационный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страхователя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075007000037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качестве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страхователя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18.09.2013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территориального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7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Отделение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Фонда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пенсионного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 социального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страхования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Российской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Федерации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Свердловской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области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2136623105661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11.10.2013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1234" w:right="522" w:hanging="7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регистрации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в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качестве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страхователя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по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обязательному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социальному</w:t>
            </w:r>
            <w:r>
              <w:rPr>
                <w:rFonts w:ascii="Times New Roman" w:hAnsi="Times New Roman"/>
                <w:b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страхованию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в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территориальном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органе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Социального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фонда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России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Регистрационный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страхователя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1017586379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9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постановки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учет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качестве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страхователя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16.08.1999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4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территориального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Социального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фонда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России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7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Отделение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Фонда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пенсионного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 социального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страхования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Российской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Федерации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Свердловской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области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2256602427167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13.02.2025</w:t>
            </w:r>
          </w:p>
        </w:tc>
      </w:tr>
    </w:tbl>
    <w:p>
      <w:pPr>
        <w:spacing w:after="0" w:line="24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012" w:right="253" w:hanging="27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видах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экономической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деятельности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по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Общероссийскому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классификатору</w:t>
            </w:r>
            <w:r>
              <w:rPr>
                <w:rFonts w:ascii="Times New Roman" w:hAnsi="Times New Roman"/>
                <w:b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видов</w:t>
            </w:r>
            <w:r>
              <w:rPr>
                <w:rFonts w:ascii="Times New Roman" w:hAnsi="Times New Roman"/>
                <w:b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экономической</w:t>
            </w:r>
            <w:r>
              <w:rPr>
                <w:rFonts w:ascii="Times New Roman" w:hAnsi="Times New Roman"/>
                <w:b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</w:t>
            </w:r>
            <w:r>
              <w:rPr>
                <w:rFonts w:ascii="Times New Roman" w:hAnsi="Times New Roman"/>
                <w:b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заявительного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типа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7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Сведения</w:t>
            </w:r>
            <w:r>
              <w:rPr>
                <w:rFonts w:ascii="Times New Roman" w:hAnsi="Times New Roman"/>
                <w:b/>
                <w:i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об</w:t>
            </w:r>
            <w:r>
              <w:rPr>
                <w:rFonts w:ascii="Times New Roman" w:hAnsi="Times New Roman"/>
                <w:b/>
                <w:i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основном</w:t>
            </w:r>
            <w:r>
              <w:rPr>
                <w:rFonts w:ascii="Times New Roman" w:hAnsi="Times New Roman"/>
                <w:b/>
                <w:i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виде</w:t>
            </w:r>
            <w:r>
              <w:rPr>
                <w:rFonts w:ascii="Times New Roman" w:hAnsi="Times New Roman"/>
                <w:b/>
                <w:i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0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(ОКВЭД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ОК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029-2014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(КДЕС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Ред.</w:t>
            </w:r>
            <w:r>
              <w:rPr>
                <w:rFonts w:ascii="Times New Roman" w:hAnsi="Times New Roman"/>
                <w:i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2))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8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24.45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Производство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прочих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цветных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металлов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2046600367317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29.12.2004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Сведения</w:t>
            </w:r>
            <w:r>
              <w:rPr>
                <w:rFonts w:ascii="Times New Roman" w:hAnsi="Times New Roman"/>
                <w:b/>
                <w:i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о</w:t>
            </w:r>
            <w:r>
              <w:rPr>
                <w:rFonts w:ascii="Times New Roman" w:hAnsi="Times New Roman"/>
                <w:b/>
                <w:i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дополнительных</w:t>
            </w:r>
            <w:r>
              <w:rPr>
                <w:rFonts w:ascii="Times New Roman" w:hAnsi="Times New Roman"/>
                <w:b/>
                <w:i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видах</w:t>
            </w:r>
            <w:r>
              <w:rPr>
                <w:rFonts w:ascii="Times New Roman" w:hAnsi="Times New Roman"/>
                <w:b/>
                <w:i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0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(ОКВЭД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ОК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029-2014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(КДЕС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Ред.</w:t>
            </w:r>
            <w:r>
              <w:rPr>
                <w:rFonts w:ascii="Times New Roman" w:hAnsi="Times New Roman"/>
                <w:i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2))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5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08.11.2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Добыча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первичная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обработка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известняка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гипсового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камня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2056600369219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01.08.2005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08.12.2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Добыча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глины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каолина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2069607009460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27.06.2006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08.92.1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Добыча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торфа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2069607009460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27.06.2006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24.53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Литье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легких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металлов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2046600367317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29.12.2004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5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25.1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Производство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строительных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металлических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конструкций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изделий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2126607001420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08.02.2012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25.12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Производство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металлических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дверей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окон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2046600367317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29.12.2004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25.21.1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Производство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радиаторов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2046600367317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29.12.2004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25.29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Производство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прочих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металлических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цистерн,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резервуаров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емкостей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2126607001420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08.02.2012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6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25.50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Ковка,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прессование,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штамповка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 профилирование,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изготовление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изделий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методом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порошковой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металлургии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2216600888942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06.08.2021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25.50.1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Предоставление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услуг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ковке,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прессованию,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объемной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листовой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штамповке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профилированию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листового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металла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2216600888942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06.08.2021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5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25.61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Обработка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металлов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нанесение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покрытий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металлы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2216600888942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06.08.2021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25.62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Обработка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металлических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изделий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механическая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2216600888942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06.08.2021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25.99.12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Производство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столовых,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кухонных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прочих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бытовых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изделий,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кроме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exact"/>
              <w:ind w:left="38" w:right="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столовых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кухонных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приборов,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z w:val="24"/>
              </w:rPr>
              <w:t> составных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частей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черных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металлов,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меди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или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алюминия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2046600367317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29.12.2004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2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30.30.5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Производство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частей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 принадлежностей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летательных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 космических</w:t>
            </w:r>
            <w:r>
              <w:rPr>
                <w:rFonts w:ascii="Times New Roman" w:hAnsi="Times New Roman"/>
                <w:spacing w:val="-2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аппаратов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2096607013512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24.11.2009</w:t>
            </w:r>
          </w:p>
        </w:tc>
      </w:tr>
    </w:tbl>
    <w:p>
      <w:pPr>
        <w:spacing w:after="0" w:line="24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33.12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Ремонт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машин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оборудования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2126607001420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08.02.2012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8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35.30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Производство,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передача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 распределение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пара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горячей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воды;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кондиционирование</w:t>
            </w:r>
            <w:r>
              <w:rPr>
                <w:rFonts w:ascii="Times New Roman" w:hAnsi="Times New Roman"/>
                <w:spacing w:val="-2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воздуха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2256602784491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21.03.2025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36.00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Забор,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очистка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распределение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воды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2256602784491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21.03.2025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37.00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Сбор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обработка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сточных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вод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2056600369219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01.08.2005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19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38.1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Сбор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отходов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2056600369219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01.08.2005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38.2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Обработка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утилизация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отходов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2056600369219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01.08.2005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5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41.20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Строительство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жилых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нежилых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зданий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2126607001420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08.02.2012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43.21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Производство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электромонтажных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работ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4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4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2056600369219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01.08.2005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43.22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Производство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санитарно-технических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работ,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монтаж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отопительных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систем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 систем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кондиционирования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воздуха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2056600369219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01.08.2005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43.29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Производство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прочих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строительно-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монтажных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работ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2056600369219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01.08.2005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6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43.33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Работы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устройству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покрытий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полов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облицовке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стен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2056600369219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01.08.2005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2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43.34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Производство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малярных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 стекольных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работ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2056600369219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01.08.2005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9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43.99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Работы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строительные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специализированные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прочие,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включенные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другие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группировки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2126607001420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08.02.2012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43.99.1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Работы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гидроизоляционные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2056600369219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01.08.2005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29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7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43.99.5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Работы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монтажу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стальных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строительных</w:t>
            </w:r>
            <w:r>
              <w:rPr>
                <w:rFonts w:ascii="Times New Roman" w:hAnsi="Times New Roman"/>
                <w:spacing w:val="-2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конструкций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4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4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2126607001420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08.02.2012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2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46.9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Торговля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оптовая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w w:val="95"/>
                <w:sz w:val="24"/>
              </w:rPr>
              <w:t>неспециализированная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2046600367317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29.12.2004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5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46.72.22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Торговля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оптовая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цветными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металлами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первичных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формах,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кроме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драгоценных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2056600369219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01.08.2005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47.73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Торговля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розничная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лекарственными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средствами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специализированных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магазинах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(аптеках)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2069607009460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27.06.2006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6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47.74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Торговля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розничная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изделиями,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применяемыми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медицинских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целях,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ортопедическими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изделиями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 специализированных</w:t>
            </w:r>
            <w:r>
              <w:rPr>
                <w:rFonts w:ascii="Times New Roman" w:hAnsi="Times New Roman"/>
                <w:spacing w:val="-3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магазинах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2069607009460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27.06.2006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47.75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Торговля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розничная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косметическими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товарами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личной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гигиены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 специализированных</w:t>
            </w:r>
            <w:r>
              <w:rPr>
                <w:rFonts w:ascii="Times New Roman" w:hAnsi="Times New Roman"/>
                <w:spacing w:val="-3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магазинах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2069607009460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27.06.2006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0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52.21.24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стоянок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транспортных</w:t>
            </w:r>
            <w:r>
              <w:rPr>
                <w:rFonts w:ascii="Times New Roman" w:hAnsi="Times New Roman"/>
                <w:spacing w:val="-2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средств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2069607009460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27.06.2006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55.1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гостиниц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прочих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мест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временного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проживания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2069607009460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27.06.2006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55.90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предоставлению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прочих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мест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временного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проживания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2046600367317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29.12.2004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56.29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предприятий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общественного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питания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прочим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организации</w:t>
            </w:r>
            <w:r>
              <w:rPr>
                <w:rFonts w:ascii="Times New Roman" w:hAnsi="Times New Roman"/>
                <w:spacing w:val="-2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питания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2046600367317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29.12.2004</w:t>
            </w:r>
          </w:p>
        </w:tc>
      </w:tr>
    </w:tbl>
    <w:p>
      <w:pPr>
        <w:spacing w:after="0" w:line="24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39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68.20.1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Аренда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управление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собственным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или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арендованным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жилым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недвижимым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имуществом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2116607003797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27.05.2011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9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68.20.2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Аренда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управление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собственным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или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арендованным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нежилым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недвижимым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имуществом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2056600369219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01.08.2005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69.10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области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права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2206601074084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25.08.2020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69.20.2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оказанию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услуг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 области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бухгалтерского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учета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2206601074084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25.08.2020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69.20.3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области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налогового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консультирования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2206601074084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25.08.2020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6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71.20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Технические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испытания,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исследования,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анализ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сертификация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2216600888942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06.08.2021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72.19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Научные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исследования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разработки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exact" w:before="14"/>
              <w:ind w:left="38" w:right="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области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естественных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технических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наук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прочие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2116607003797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27.05.2011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77.11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Аренда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лизинг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легковых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автомобилей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легких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автотранспортных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средств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2056600369219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01.08.2005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77.21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Прокат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аренда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товаров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отдыха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 спортивных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товаров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2126607001420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08.02.2012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8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77.39.1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Аренда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лизинг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прочих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сухопутных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транспортных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средств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 оборудования</w:t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2056600369219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01.08.2005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49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81.29.9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чистке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уборке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прочая,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включенная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другие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группировки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2056600369219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01.08.2005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85.11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Образование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дошкольное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2056600369219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01.08.2005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85.30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Обучение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профессиональное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2216601178506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08.10.2021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6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85.41.91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организации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отдыха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детей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оздоровления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2256603875768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19.11.2025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6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85.42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Образование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профессиональное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дополнительное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2216601178506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08.10.2021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85.42.9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дополнительному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профессиональному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образованию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прочая,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включенная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другие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группировки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after="0" w:line="240" w:lineRule="exact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2246600579498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11.06.2024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2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86.10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больничных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организаций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2056600369219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01.08.2005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86.23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Стоматологическая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практика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2056600369219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01.08.2005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86.90.4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санаторно-курортных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организаций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2056600369219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01.08.2005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86.90.9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области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медицины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прочая,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включенная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другие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группировки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2056600369219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01.08.2005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59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90.04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учреждений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культуры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 искусства</w:t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2046600367317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29.12.2004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93.11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спортивных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объектов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4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4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2126607001420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08.02.2012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7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93.19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области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спорта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прочая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2126607001420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08.02.2012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лицензиях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07041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ТЭ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ТЭ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17.10.2005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начала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19.09.2014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окончания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31.12.2037</w:t>
            </w:r>
          </w:p>
        </w:tc>
      </w:tr>
      <w:tr>
        <w:trPr>
          <w:trHeight w:val="29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лицензируемого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деятельности,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ПРИРОДНЫХ</w:t>
            </w:r>
            <w:r>
              <w:rPr>
                <w:rFonts w:ascii="Times New Roman" w:hAnsi="Times New Roman"/>
                <w:sz w:val="24"/>
              </w:rPr>
              <w:t> РЕСУРСОВ,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ТОМ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ЧИСЛЕ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НЕДР,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ЛЕСОВ,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ОБЪЕКТОВ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РАСТИТЕЛЬНОГО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>
            <w:pPr>
              <w:pStyle w:val="TableParagraph"/>
              <w:spacing w:line="240" w:lineRule="exact"/>
              <w:ind w:left="38" w:right="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ЖИВОТНОГО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МИРА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(Роснедра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территориальные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органы,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Росводресурсы,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Рослесхоз,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Госкомрыболовство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РФ,</w:t>
            </w:r>
            <w:r>
              <w:rPr>
                <w:rFonts w:ascii="Times New Roman" w:hAnsi="Times New Roman"/>
                <w:sz w:val="24"/>
              </w:rPr>
              <w:t> Ростехнадзор,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органы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исполнительной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власти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субъектов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Российской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Федерации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 лицензионной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деятельности,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управления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использованию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охране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недр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экологии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субъектов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Российской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Федерации)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5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Министерство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природных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ресурсов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 Свердловской</w:t>
            </w:r>
            <w:r>
              <w:rPr>
                <w:rFonts w:ascii="Times New Roman" w:hAnsi="Times New Roman"/>
                <w:spacing w:val="-2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области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2146623092119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19.09.2014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ПЕМ01929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126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НЕДРОПОЛЬЗ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06.04.2009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начала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21.08.2009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окончания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06.04.2034</w:t>
            </w:r>
          </w:p>
        </w:tc>
      </w:tr>
      <w:tr>
        <w:trPr>
          <w:trHeight w:val="15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лицензируемого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деятельности,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Пользование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участками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недр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целей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геологического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изучения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добычи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подземных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вод,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используемых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питьевого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водоснабжения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или</w:t>
            </w:r>
            <w:r>
              <w:rPr>
                <w:rFonts w:ascii="Times New Roman" w:hAnsi="Times New Roman"/>
                <w:sz w:val="24"/>
              </w:rPr>
              <w:t> технологического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обеспечения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водой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объектов</w:t>
            </w:r>
            <w:r>
              <w:rPr>
                <w:rFonts w:ascii="Times New Roman" w:hAnsi="Times New Roman"/>
                <w:spacing w:val="-2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промышленности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7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Управление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недропользованию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 Пермскому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краю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(Пермьнедра)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2096607010091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21.08.2009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02883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22.09.2010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начала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22.04.2011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окончания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31.08.2035</w:t>
            </w:r>
          </w:p>
        </w:tc>
      </w:tr>
      <w:tr>
        <w:trPr>
          <w:trHeight w:val="15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лицензируемого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деятельности,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Пользование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участками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недр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целей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геологического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изучения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добычи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подземных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вод,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используемых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питьевого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водоснабжения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или</w:t>
            </w:r>
            <w:r>
              <w:rPr>
                <w:rFonts w:ascii="Times New Roman" w:hAnsi="Times New Roman"/>
                <w:sz w:val="24"/>
              </w:rPr>
              <w:t> технологического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обеспечения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водой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объектов</w:t>
            </w:r>
            <w:r>
              <w:rPr>
                <w:rFonts w:ascii="Times New Roman" w:hAnsi="Times New Roman"/>
                <w:spacing w:val="-2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промышленности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7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Управление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недропользованию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 Пермскому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краю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(Пермьнедра)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2116607002708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22.04.2011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ПЕМ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81018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ВЭ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21.10.2015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начала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21.10.2015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окончания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06.04.2034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15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лицензируемого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деятельности,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Пользование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участками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недр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целей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геологического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изучения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добычи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подземных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вод,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используемых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питьевого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водоснабжения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или</w:t>
            </w:r>
            <w:r>
              <w:rPr>
                <w:rFonts w:ascii="Times New Roman" w:hAnsi="Times New Roman"/>
                <w:sz w:val="24"/>
              </w:rPr>
              <w:t> технологического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обеспечения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водой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объектов</w:t>
            </w:r>
            <w:r>
              <w:rPr>
                <w:rFonts w:ascii="Times New Roman" w:hAnsi="Times New Roman"/>
                <w:spacing w:val="-2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промышленности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Министерство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природных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ресурсов,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лесного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хозяйства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экологии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Пермского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края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6156658102584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18.11.2015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066 №00250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01.07.2016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начала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01.07.2016</w:t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лицензируемого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деятельности,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сбору,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транспортированию,</w:t>
            </w:r>
            <w:r>
              <w:rPr>
                <w:rFonts w:ascii="Times New Roman" w:hAnsi="Times New Roman"/>
                <w:spacing w:val="-3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обработке,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утилизации,</w:t>
            </w:r>
            <w:r>
              <w:rPr>
                <w:rFonts w:ascii="Times New Roman" w:hAnsi="Times New Roman"/>
                <w:spacing w:val="-2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обезвреживанию,</w:t>
            </w:r>
            <w:r>
              <w:rPr>
                <w:rFonts w:ascii="Times New Roman" w:hAnsi="Times New Roman"/>
                <w:spacing w:val="-2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размещению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отходов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IV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классов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опасности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6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УРАЛЬСКОЕ</w:t>
            </w:r>
            <w:r>
              <w:rPr>
                <w:rFonts w:ascii="Times New Roman" w:hAnsi="Times New Roman"/>
                <w:spacing w:val="-3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МЕЖРЕГИОНАЛЬНОЕ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УПРАВЛЕНИЕ</w:t>
            </w:r>
            <w:r>
              <w:rPr>
                <w:rFonts w:ascii="Times New Roman" w:hAnsi="Times New Roman"/>
                <w:spacing w:val="-3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НАДЗОРУ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СФЕРЕ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ПРИРОДОПОЛЬЗОВАНИЯ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2176658085877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17.01.2017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АН 66-001558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12.11.2019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начала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12.11.2019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лицензируемого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деятельности,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перевозкам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пассажиров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 иных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автобусами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Уральское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межрегиональное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управление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государственного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автодорожного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надзора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надзору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сфере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транспорта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6196658687351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13.11.2019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01.08.2008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начала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01.08.2008</w:t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лицензируемого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деятельности,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Разведка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добыча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полезных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ископаемых,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 том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числе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отходов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горнодобывающего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связанных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ним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перерабатывающих</w:t>
            </w:r>
            <w:r>
              <w:rPr>
                <w:rFonts w:ascii="Times New Roman" w:hAnsi="Times New Roman"/>
                <w:spacing w:val="-3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производств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Министерство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природных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ресурсов,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лесного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хозяйства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экологии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Пермского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края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2206600984820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04.08.2020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11.05.2006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начала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11.05.2006</w:t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лицензируемого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деятельности,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Разведка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добыча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полезных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ископаемых,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 том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числе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отходов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горнодобывающего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связанных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ним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перерабатывающих</w:t>
            </w:r>
            <w:r>
              <w:rPr>
                <w:rFonts w:ascii="Times New Roman" w:hAnsi="Times New Roman"/>
                <w:spacing w:val="-3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производств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Министерство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природных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ресурсов,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лесного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хозяйства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экологии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Пермского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края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2216600556060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31.05.2021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разрешение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26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01.08.2005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начала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01.08.2005</w:t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лицензируемого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деятельности,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Разведка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добыча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полезных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ископаемых,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 том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числе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отходов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горнодобывающего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связанных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ним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перерабатывающих</w:t>
            </w:r>
            <w:r>
              <w:rPr>
                <w:rFonts w:ascii="Times New Roman" w:hAnsi="Times New Roman"/>
                <w:spacing w:val="-3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производств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Министерство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природных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ресурсов,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лесного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хозяйства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экологии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Пермского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края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2216600567159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02.06.2021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14.12.2021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начала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14.12.2021</w:t>
            </w:r>
          </w:p>
        </w:tc>
      </w:tr>
      <w:tr>
        <w:trPr>
          <w:trHeight w:val="34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лицензируемого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деятельности,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</w:t>
            </w:r>
            <w:r>
              <w:rPr>
                <w:rFonts w:ascii="Times New Roman" w:hAnsi="Times New Roman"/>
                <w:spacing w:val="-3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деятельность,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осуществляемая</w:t>
            </w:r>
            <w:r>
              <w:rPr>
                <w:rFonts w:ascii="Times New Roman" w:hAnsi="Times New Roman"/>
                <w:spacing w:val="-3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образовательными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организациями,</w:t>
            </w:r>
            <w:r>
              <w:rPr>
                <w:rFonts w:ascii="Times New Roman" w:hAnsi="Times New Roman"/>
                <w:spacing w:val="-3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организациями,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осуществляющими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обучение,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также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индивидуальными</w:t>
            </w:r>
            <w:r>
              <w:rPr>
                <w:rFonts w:ascii="Times New Roman" w:hAnsi="Times New Roman"/>
                <w:spacing w:val="-2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предпринимателями,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исключением</w:t>
            </w:r>
            <w:r>
              <w:rPr>
                <w:rFonts w:ascii="Times New Roman" w:hAnsi="Times New Roman"/>
                <w:spacing w:val="-3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индивидуальных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предпринимателей,</w:t>
            </w:r>
            <w:r>
              <w:rPr>
                <w:rFonts w:ascii="Times New Roman" w:hAnsi="Times New Roman"/>
                <w:spacing w:val="-3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осуществляющих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образовательную</w:t>
            </w:r>
            <w:r>
              <w:rPr>
                <w:rFonts w:ascii="Times New Roman" w:hAnsi="Times New Roman"/>
                <w:spacing w:val="-3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непосредственно,</w:t>
            </w:r>
            <w:r>
              <w:rPr>
                <w:rFonts w:ascii="Times New Roman" w:hAnsi="Times New Roman"/>
                <w:spacing w:val="-2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осуществляют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органы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исполнительной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власти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субъектов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Российской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Федерации,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осуществляющие</w:t>
            </w:r>
            <w:r>
              <w:rPr>
                <w:rFonts w:ascii="Times New Roman" w:hAnsi="Times New Roman"/>
                <w:spacing w:val="-2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переданные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полномочия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Российской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Федерации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сфере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образования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Министерство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образования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молодежной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политики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Свердловской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области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2216601449975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15.12.2021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Л039-00117-77/00630264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ГМ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30.11.2022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начала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30.11.2022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44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лицензируемого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деятельности,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области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гидрометеорологии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смежных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ней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областях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(за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исключением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указанной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осуществляемой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ходе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инженерных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изысканий,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выполняемых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подготовки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проектной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документации,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строительства,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реконструкции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объектов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капитального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строительства)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и)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наблюдений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состоянием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окружающей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среды,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физическими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химическими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процессами,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происходящими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окружающей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среде,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определения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уровня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химического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загрязнения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атмосферного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воздуха,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сбор,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обработка,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хранение,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предоставление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 распространение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информации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 информационной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продукции,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полученной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 результате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проведения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указанных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наблюдений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6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лицензируемого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деятельности,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области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гидрометеорологии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смежных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ней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областях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(за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исключением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указанной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осуществляемой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ходе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инженерных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изысканий,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выполняемых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подготовки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проектной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документации,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строительства,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реконструкции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объектов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капитального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строительства)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л)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наблюдений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состоянием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окружающей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среды,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физическими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химическими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процессами,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происходящими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окружающей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среде,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определения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уровня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химического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загрязнения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водных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объектов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том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числе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гидробиологическим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показателям),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сбор,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обработка,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хранение,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предоставление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 распространение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информации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 информационной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продукции,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полученной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 результате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проведения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указанных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наблюдений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8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ФЕДЕРАЛЬНАЯ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СЛУЖБА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 ГИДРОМЕТЕОРОЛОГИИ</w:t>
            </w:r>
            <w:r>
              <w:rPr>
                <w:rFonts w:ascii="Times New Roman" w:hAnsi="Times New Roman"/>
                <w:spacing w:val="-2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 МОНИТОРИНГУ</w:t>
            </w:r>
            <w:r>
              <w:rPr>
                <w:rFonts w:ascii="Times New Roman" w:hAnsi="Times New Roman"/>
                <w:spacing w:val="-3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ОКРУЖАЮЩЕЙ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СРЕДЫ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5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2226602143502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02.12.2022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присвоенный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учета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лицензий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Л007-00102-77/00590600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25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лицензии,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присвоенный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Единый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учета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лицензий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12815-AT-Р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14.03.2014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начала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14.03.2014</w:t>
            </w:r>
          </w:p>
        </w:tc>
      </w:tr>
      <w:tr>
        <w:trPr>
          <w:trHeight w:val="17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лицензируемого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деятельности,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Лицензирование</w:t>
            </w:r>
            <w:r>
              <w:rPr>
                <w:rFonts w:ascii="Times New Roman" w:hAnsi="Times New Roman"/>
                <w:spacing w:val="-2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разработки,</w:t>
            </w:r>
            <w:r>
              <w:rPr>
                <w:rFonts w:ascii="Times New Roman" w:hAnsi="Times New Roman"/>
                <w:spacing w:val="-2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производства,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испытания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ремонта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авиационной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техники,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исключением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беспилотных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авиационных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систем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(или)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элементов,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включающих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беспилотные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гражданские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воздушные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суда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максимальной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взлетной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массой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килограммов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менее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>МИНИСТЕРСТВО   </w:t>
            </w:r>
            <w:r>
              <w:rPr>
                <w:rFonts w:ascii="Times New Roman" w:hAnsi="Times New Roman"/>
                <w:spacing w:val="8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w w:val="95"/>
                <w:sz w:val="24"/>
              </w:rPr>
              <w:t>ПРОМЫШЛЕННОСТИ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ТОРГОВЛИ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РОССИЙСКОЙ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ФЕДЕРАЦИИ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2236600024978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12.01.2023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присвоенный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учета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лицензий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Л007-00102-77/00590600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25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лицензии,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присвоенный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Единый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учета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лицензий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12815-AT-Р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26.05.2023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начала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26.05.2023</w:t>
            </w:r>
          </w:p>
        </w:tc>
      </w:tr>
      <w:tr>
        <w:trPr>
          <w:trHeight w:val="17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лицензируемого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деятельности,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Лицензирование</w:t>
            </w:r>
            <w:r>
              <w:rPr>
                <w:rFonts w:ascii="Times New Roman" w:hAnsi="Times New Roman"/>
                <w:spacing w:val="-2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разработки,</w:t>
            </w:r>
            <w:r>
              <w:rPr>
                <w:rFonts w:ascii="Times New Roman" w:hAnsi="Times New Roman"/>
                <w:spacing w:val="-2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производства,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испытания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ремонта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авиационной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техники,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исключением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беспилотных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авиационных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систем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(или)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элементов,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включающих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беспилотные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гражданские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воздушные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суда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максимальной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взлетной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массой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килограммов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менее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>МИНИСТЕРСТВО   </w:t>
            </w:r>
            <w:r>
              <w:rPr>
                <w:rFonts w:ascii="Times New Roman" w:hAnsi="Times New Roman"/>
                <w:spacing w:val="8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w w:val="95"/>
                <w:sz w:val="24"/>
              </w:rPr>
              <w:t>ПРОМЫШЛЕННОСТИ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ТОРГОВЛИ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РОССИЙСКОЙ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ФЕДЕРАЦИИ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2236600518570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29.05.2023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присвоенный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учета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лицензий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Л020-00113-66/00037780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20.02.2008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начала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20.02.2008</w:t>
            </w:r>
          </w:p>
        </w:tc>
      </w:tr>
      <w:tr>
        <w:trPr>
          <w:trHeight w:val="20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1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лицензируемого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деятельности,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выдана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Лицензирование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сбору,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транспортированию,</w:t>
            </w:r>
            <w:r>
              <w:rPr>
                <w:rFonts w:ascii="Times New Roman" w:hAnsi="Times New Roman"/>
                <w:spacing w:val="-3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обработке,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утилизации,</w:t>
            </w:r>
            <w:r>
              <w:rPr>
                <w:rFonts w:ascii="Times New Roman" w:hAnsi="Times New Roman"/>
                <w:spacing w:val="-2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обезвреживанию,</w:t>
            </w:r>
            <w:r>
              <w:rPr>
                <w:rFonts w:ascii="Times New Roman" w:hAnsi="Times New Roman"/>
                <w:spacing w:val="-2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размещению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отходов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IV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классов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опасности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(за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исключением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случаев,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если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сбор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отходов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 IV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классов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опасности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осуществляется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 месту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обработки,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(или)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утилизации,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 (или)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обезвреживания,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(или)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размещения)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6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УРАЛЬСКОЕ</w:t>
            </w:r>
            <w:r>
              <w:rPr>
                <w:rFonts w:ascii="Times New Roman" w:hAnsi="Times New Roman"/>
                <w:spacing w:val="-3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МЕЖРЕГИОНАЛЬНОЕ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УПРАВЛЕНИЕ</w:t>
            </w:r>
            <w:r>
              <w:rPr>
                <w:rFonts w:ascii="Times New Roman" w:hAnsi="Times New Roman"/>
                <w:spacing w:val="-3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НАДЗОРУ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СФЕРЕ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ПРИРОДОПОЛЬЗОВАНИЯ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2256603532832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22.08.2025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25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филиалах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представительствах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Филиалы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2046600367086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данном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филиале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10.12.2004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Наименовании</w:t>
            </w:r>
            <w:r>
              <w:rPr>
                <w:rFonts w:ascii="Times New Roman" w:hAnsi="Times New Roman"/>
                <w:spacing w:val="-2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филиала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5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"АВИСМА"ФИЛИАЛ</w:t>
            </w:r>
            <w:r>
              <w:rPr>
                <w:rFonts w:ascii="Times New Roman" w:hAnsi="Times New Roman"/>
                <w:spacing w:val="-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ПУБЛИЧНОГО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АКЦИОНЕРНОГО</w:t>
            </w:r>
            <w:r>
              <w:rPr>
                <w:rFonts w:ascii="Times New Roman" w:hAnsi="Times New Roman"/>
                <w:spacing w:val="-3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ОБЩЕСТВА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"КОРПОРАЦИЯ</w:t>
            </w:r>
            <w:r>
              <w:rPr>
                <w:rFonts w:ascii="Times New Roman" w:hAnsi="Times New Roman"/>
                <w:spacing w:val="-3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ВСМПО-АВИСМА"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2156623056973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20.05.2015</w:t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2256601312427</w:t>
            </w:r>
          </w:p>
        </w:tc>
      </w:tr>
      <w:tr>
        <w:trPr>
          <w:trHeight w:val="240" w:hRule="exact"/>
        </w:trPr>
        <w:tc>
          <w:tcPr>
            <w:tcW w:w="69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4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исправлении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технической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ошибки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4611" w:type="dxa"/>
            <w:vMerge w:val="restart"/>
            <w:tcBorders>
              <w:top w:val="nil" w:sz="6" w:space="0" w:color="auto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28.01.2025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указанных</w:t>
            </w:r>
            <w:r>
              <w:rPr>
                <w:rFonts w:ascii="Times New Roman" w:hAnsi="Times New Roman"/>
                <w:spacing w:val="-2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сведениях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7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Адрес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места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нахождения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филиала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Российской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Федерации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4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618421, ПЕРМСКИЙ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КРАЙ,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БЕРЕЗНИКИ,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exact"/>
              <w:ind w:left="38" w:right="25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ЗАГОРОДНАЯ,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Д. 29</w:t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2046600367086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10.12.2004</w:t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2256601312427</w:t>
            </w:r>
          </w:p>
        </w:tc>
      </w:tr>
      <w:tr>
        <w:trPr>
          <w:trHeight w:val="240" w:hRule="exact"/>
        </w:trPr>
        <w:tc>
          <w:tcPr>
            <w:tcW w:w="69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40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исправлении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технической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ошибки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4611" w:type="dxa"/>
            <w:vMerge w:val="restart"/>
            <w:tcBorders>
              <w:top w:val="nil" w:sz="6" w:space="0" w:color="auto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28.01.2025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указанных</w:t>
            </w:r>
            <w:r>
              <w:rPr>
                <w:rFonts w:ascii="Times New Roman" w:hAnsi="Times New Roman"/>
                <w:spacing w:val="-2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сведениях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учете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налоговом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органе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 месту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нахождения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филиала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КПП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филиала: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591102001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постановки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учет: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19.09.2022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5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налоговом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органе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месту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нахождения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филиала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53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Пермскому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краю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2226601058649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19.09.2022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Представительства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2106607005833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данном</w:t>
            </w:r>
            <w:r>
              <w:rPr>
                <w:rFonts w:ascii="Times New Roman" w:hAnsi="Times New Roman"/>
                <w:spacing w:val="-2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представительстве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30.04.2010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17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Адрес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места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нахождения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представительства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Российской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Федерации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2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119435, </w:t>
            </w:r>
            <w:r>
              <w:rPr>
                <w:rFonts w:ascii="Times New Roman" w:hAnsi="Times New Roman"/>
                <w:w w:val="95"/>
                <w:sz w:val="24"/>
              </w:rPr>
              <w:t>Г.МОСКВА,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exact"/>
              <w:ind w:left="38" w:right="3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ВН.ТЕР.Г.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МУНИЦИПАЛЬНЫЙ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ОКРУГ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ХАМОВНИКИ,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exact"/>
              <w:ind w:left="38" w:right="10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ПЕР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БОЛЬШОЙ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САВВИНСКИЙ,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2/4/6,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СТР.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3,</w:t>
            </w:r>
          </w:p>
          <w:p>
            <w:pPr>
              <w:pStyle w:val="TableParagraph"/>
              <w:spacing w:line="244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ПОМЕЩ.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2246600579498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11.06.2024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учете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налоговом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органе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 месту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нахождения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представительства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8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КПП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представительства: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770444001</w:t>
            </w:r>
            <w:r>
              <w:rPr>
                <w:rFonts w:ascii="Times New Roman" w:hAnsi="Times New Roman"/>
                <w:sz w:val="24"/>
              </w:rPr>
              <w:t> Дата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постановки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учет: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30.04.2010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5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налоговом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органе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месту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нахождения</w:t>
            </w:r>
            <w:r>
              <w:rPr>
                <w:rFonts w:ascii="Times New Roman" w:hAnsi="Times New Roman"/>
                <w:spacing w:val="-3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представительства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г.Москве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2216600716935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07.07.2021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0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</w:t>
            </w:r>
            <w:r>
              <w:rPr>
                <w:rFonts w:ascii="Times New Roman" w:hAnsi="Times New Roman"/>
                <w:b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правопредшественнике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ОГРН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1025901703937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ИНН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5911029797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Полное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7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ОТКРЫТОЕ</w:t>
            </w:r>
            <w:r>
              <w:rPr>
                <w:rFonts w:ascii="Times New Roman" w:hAnsi="Times New Roman"/>
                <w:spacing w:val="2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АКЦИОНЕРНОЕ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ОБЩЕСТВО</w:t>
            </w:r>
            <w:r>
              <w:rPr>
                <w:rFonts w:ascii="Times New Roman" w:hAnsi="Times New Roman"/>
                <w:spacing w:val="4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"АВИСМА</w:t>
            </w:r>
            <w:r>
              <w:rPr>
                <w:rFonts w:ascii="Times New Roman" w:hAnsi="Times New Roman"/>
                <w:spacing w:val="4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ТИТАНО-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МАГНИЕВЫЙ</w:t>
            </w:r>
            <w:r>
              <w:rPr>
                <w:rFonts w:ascii="Times New Roman" w:hAnsi="Times New Roman"/>
                <w:spacing w:val="-3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КОМБИНАТ"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6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71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2056610360222</w:t>
            </w:r>
          </w:p>
        </w:tc>
      </w:tr>
      <w:tr>
        <w:trPr>
          <w:trHeight w:val="278" w:hRule="exact"/>
        </w:trPr>
        <w:tc>
          <w:tcPr>
            <w:tcW w:w="6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содержащей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указанные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01.07.2005</w:t>
            </w:r>
          </w:p>
        </w:tc>
      </w:tr>
    </w:tbl>
    <w:p>
      <w:pPr>
        <w:spacing w:after="0" w:line="24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записях,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внесенных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в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Единый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государственный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реестр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юридических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лиц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Единый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государственный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 юридическом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зарегистрированном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июля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2002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года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1026600784011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11.07.2002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МНС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по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spacing w:val="-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6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свидетельстве,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подтверждающем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факт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выдачи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66 002624651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11.07.2002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статусе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Статус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внесены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исправления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связи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технической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ошибкой,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допущенной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регистрирующим</w:t>
            </w:r>
            <w:r>
              <w:rPr>
                <w:rFonts w:ascii="Times New Roman" w:hAnsi="Times New Roman"/>
                <w:spacing w:val="-2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67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которой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данную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внесены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исправления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связи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технической</w:t>
            </w:r>
            <w:r>
              <w:rPr>
                <w:rFonts w:ascii="Times New Roman" w:hAnsi="Times New Roman"/>
                <w:spacing w:val="-2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ошибкой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2216600273184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23.03.2021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внесенных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2026600784021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12.07.2002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МНС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по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spacing w:val="-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6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свидетельстве,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подтверждающем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факт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выдачи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66 002624652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12.07.2002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внесенных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2046600365667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07.07.2004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МНС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по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spacing w:val="-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5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ДОКУМЕНТ,</w:t>
            </w:r>
            <w:r>
              <w:rPr>
                <w:rFonts w:ascii="Times New Roman" w:hAnsi="Times New Roman"/>
                <w:spacing w:val="-3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УДОСТОВЕРЯЮЩИЙ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ЛИЧНОСТЬ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ГРАЖДАНИНА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РОССИИ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6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свидетельстве,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подтверждающем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факт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выдачи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66 003904095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07.07.2004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внесенных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2046600366239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27.09.2004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МНС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по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spacing w:val="-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РЕГИСТРАЦИИ</w:t>
            </w:r>
            <w:r>
              <w:rPr>
                <w:rFonts w:ascii="Times New Roman" w:hAnsi="Times New Roman"/>
                <w:spacing w:val="-3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ВНОСИМЫХ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ДОКУМЕНТЫ</w:t>
            </w:r>
            <w:r>
              <w:rPr>
                <w:rFonts w:ascii="Times New Roman" w:hAnsi="Times New Roman"/>
                <w:spacing w:val="3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6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свидетельстве,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подтверждающем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факт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выдачи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66 003904150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27.09.2004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5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учете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налоговом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органе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2046600360046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19.10.2004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МНС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по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spacing w:val="-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2046600366371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19.10.2004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МНС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по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spacing w:val="-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2046600366382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19.10.2004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МНС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по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spacing w:val="-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Уведомление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 внесении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документы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2046600367086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10.12.2004</w:t>
            </w:r>
          </w:p>
        </w:tc>
      </w:tr>
    </w:tbl>
    <w:p>
      <w:pPr>
        <w:spacing w:after="0" w:line="258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МНС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по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spacing w:val="-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6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ДОКУМЕНТ,</w:t>
            </w:r>
            <w:r>
              <w:rPr>
                <w:rFonts w:ascii="Times New Roman" w:hAnsi="Times New Roman"/>
                <w:spacing w:val="-3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ПОДТВЕРЖДАЮЩИЙ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ГОСРЕГИСТРАЦИЮ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КАЧЕСТВЕ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ИНДИВИДУАЛЬНОГО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ПРЕДПРИНИМАТЕЛЯ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УСТАВ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22.11.2004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УЧРЕДИТЕЛЬНЫЕ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24.11.2004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6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свидетельстве,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подтверждающем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факт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выдачи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66 003904203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10.12.2004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статусе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Статус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внесены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исправления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связи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технической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ошибкой,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допущенной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регистрирующим</w:t>
            </w:r>
            <w:r>
              <w:rPr>
                <w:rFonts w:ascii="Times New Roman" w:hAnsi="Times New Roman"/>
                <w:spacing w:val="-2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67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которой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данную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внесены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исправления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связи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технической</w:t>
            </w:r>
            <w:r>
              <w:rPr>
                <w:rFonts w:ascii="Times New Roman" w:hAnsi="Times New Roman"/>
                <w:spacing w:val="-2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ошибкой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2176658345488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02.03.2017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Изменение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содержащихся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Едином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2046600367317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29.12.2004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МНС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по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spacing w:val="-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ПАСПОРТ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6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свидетельстве,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подтверждающем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факт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выдачи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66 003904242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29.12.2004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внесенных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2056600360254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24.01.2005</w:t>
            </w:r>
          </w:p>
        </w:tc>
      </w:tr>
    </w:tbl>
    <w:p>
      <w:pPr>
        <w:spacing w:after="0" w:line="258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РЕГИСТРАЦИИ</w:t>
            </w:r>
            <w:r>
              <w:rPr>
                <w:rFonts w:ascii="Times New Roman" w:hAnsi="Times New Roman"/>
                <w:spacing w:val="-3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ВНОСИМЫХ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ДОКУМЕНТЫ</w:t>
            </w:r>
            <w:r>
              <w:rPr>
                <w:rFonts w:ascii="Times New Roman" w:hAnsi="Times New Roman"/>
                <w:spacing w:val="3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УСТАВ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28.12.2004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5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ДОКУМЕНТ,</w:t>
            </w:r>
            <w:r>
              <w:rPr>
                <w:rFonts w:ascii="Times New Roman" w:hAnsi="Times New Roman"/>
                <w:spacing w:val="-3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УДОСТОВЕРЯЮЩИЙ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ЛИЧНОСТЬ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ГРАЖДАНИНА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РОССИИ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261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18.01.2005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УЧРЕДИТЕЛЬНЫЕ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28.12.2004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6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свидетельстве,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подтверждающем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факт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выдачи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66 003904264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24.01.2005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качестве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страхователя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территориальном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органе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Пенсионного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фонда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Российской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Федерации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31.01.2005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внесенных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4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2056610360200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27.06.2005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РЕГИСТРАЦИИ</w:t>
            </w:r>
            <w:r>
              <w:rPr>
                <w:rFonts w:ascii="Times New Roman" w:hAnsi="Times New Roman"/>
                <w:spacing w:val="-3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ВНОСИМЫХ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ДОКУМЕНТЫ</w:t>
            </w:r>
            <w:r>
              <w:rPr>
                <w:rFonts w:ascii="Times New Roman" w:hAnsi="Times New Roman"/>
                <w:spacing w:val="3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</w:p>
        </w:tc>
      </w:tr>
    </w:tbl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УСТАВ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10.06.2005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7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УПЛАТЕ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ГОСУДАРСТВЕННОЙ</w:t>
            </w:r>
            <w:r>
              <w:rPr>
                <w:rFonts w:ascii="Times New Roman" w:hAnsi="Times New Roman"/>
                <w:spacing w:val="-3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ПОШЛИНЫ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8125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21.06.2005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УЧРЕДИТЕЛЬНЫЕ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10.06.2005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6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свидетельстве,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подтверждающем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факт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выдачи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66 003904404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27.06.2005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Завершение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реорганизации</w:t>
            </w:r>
            <w:r>
              <w:rPr>
                <w:rFonts w:ascii="Times New Roman" w:hAnsi="Times New Roman"/>
                <w:spacing w:val="-2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форме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присоединения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нему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другого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(других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лиц)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2056610360222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01.07.2005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5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ИНОЙ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СООТВЕТСТВИИ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ЗАКОНОДАТЕЛЬСТВОМ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РОССИЙСКОЙ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ФЕДЕРАЦИИ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0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РЕОРГАНИЗАЦИИ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360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21.03.2007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361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ПАСПОРТ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ГРАЖДАНИНА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15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362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СВИДЕТЕЛЬСТВО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w w:val="95"/>
                <w:sz w:val="24"/>
              </w:rPr>
              <w:t>ГОСУДАРСТВЕННОЙ  </w:t>
            </w:r>
            <w:r>
              <w:rPr>
                <w:rFonts w:ascii="Times New Roman" w:hAnsi="Times New Roman"/>
                <w:spacing w:val="54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w w:val="95"/>
                <w:sz w:val="24"/>
              </w:rPr>
              <w:t>РЕГИСТРАЦИИ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w w:val="95"/>
                <w:sz w:val="24"/>
              </w:rPr>
              <w:t>ПРЕДПРИНИМАТЕЛЯ,ОСУЩЕСТВЛЯЮ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ЩЕГО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СВОЮ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БЕЗ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ОБРАЗОВАНИЯ</w:t>
            </w:r>
            <w:r>
              <w:rPr>
                <w:rFonts w:ascii="Times New Roman" w:hAnsi="Times New Roman"/>
                <w:spacing w:val="-3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363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21.09.2004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364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 ПРЕКРАЩЕНИИ</w:t>
            </w:r>
            <w:r>
              <w:rPr>
                <w:rFonts w:ascii="Times New Roman" w:hAnsi="Times New Roman"/>
                <w:spacing w:val="-3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ПРИСОЕДИНЯЕМОГО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</w:p>
        </w:tc>
      </w:tr>
    </w:tbl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6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свидетельстве,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подтверждающем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факт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365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выдачи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66 003904410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01.07.2005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366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367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2056600368790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11.07.2005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368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369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Изменение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содержащихся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Едином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2056600369219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01.08.2005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7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ЕДИНЫЙ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ГОСУДАРСТВЕННЫЙ</w:t>
            </w:r>
            <w:r>
              <w:rPr>
                <w:rFonts w:ascii="Times New Roman" w:hAnsi="Times New Roman"/>
                <w:spacing w:val="-3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СВЯЗАННЫХ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ВНЕСЕНИЕМ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6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свидетельстве,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подтверждающем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факт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выдачи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66 003904429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01.08.2005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2056600369494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17.08.2005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качестве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страхователя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территориальном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органе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Пенсионного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фонда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Российской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Федерации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2056600375820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17.10.2005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</w:tbl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380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внесенных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381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2056600376688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26.10.2005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382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383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РЕГИСТРАЦИИ</w:t>
            </w:r>
            <w:r>
              <w:rPr>
                <w:rFonts w:ascii="Times New Roman" w:hAnsi="Times New Roman"/>
                <w:spacing w:val="-3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ВНОСИМЫХ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ДОКУМЕНТЫ</w:t>
            </w:r>
            <w:r>
              <w:rPr>
                <w:rFonts w:ascii="Times New Roman" w:hAnsi="Times New Roman"/>
                <w:spacing w:val="3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384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УСТАВ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385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13.10.2005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386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7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УПЛАТЕ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ГОСУДАРСТВЕННОЙ</w:t>
            </w:r>
            <w:r>
              <w:rPr>
                <w:rFonts w:ascii="Times New Roman" w:hAnsi="Times New Roman"/>
                <w:spacing w:val="-3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ПОШЛИНЫ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387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14427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388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20.10.2005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389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УЧРЕДИТЕЛЬНЫЕ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390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13.10.2005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6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свидетельстве,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подтверждающем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факт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391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выдачи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66 003904649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26.10.2005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19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392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внесенных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393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2069607003035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21.02.2006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394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395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7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УПЛАТЕ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ГОСУДАРСТВЕННОЙ</w:t>
            </w:r>
            <w:r>
              <w:rPr>
                <w:rFonts w:ascii="Times New Roman" w:hAnsi="Times New Roman"/>
                <w:spacing w:val="-3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ПОШЛИНЫ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396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УСТАВ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397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7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УПЛАТЕ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ГОСУДАРСТВЕННОЙ</w:t>
            </w:r>
            <w:r>
              <w:rPr>
                <w:rFonts w:ascii="Times New Roman" w:hAnsi="Times New Roman"/>
                <w:spacing w:val="-3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ПОШЛИНЫ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398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2001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399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15.02.2006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УЧРЕДИТЕЛЬНЫЕ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6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свидетельстве,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подтверждающем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факт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выдачи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66 005032076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21.02.2006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5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учете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налоговом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органе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2069607006820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28.04.2006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Изменение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содержащихся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Едином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2069607009460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27.06.2006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7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ЕДИНЫЙ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ГОСУДАРСТВЕННЫЙ</w:t>
            </w:r>
            <w:r>
              <w:rPr>
                <w:rFonts w:ascii="Times New Roman" w:hAnsi="Times New Roman"/>
                <w:spacing w:val="-3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СВЯЗАННЫХ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ВНЕСЕНИЕМ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6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свидетельстве,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подтверждающем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факт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выдачи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66 005032359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27.06.2006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410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411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2069607017566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21.08.2006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412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</w:tbl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413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414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2069607016642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05.10.2006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415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416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5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учете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налоговом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органе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417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2069607017555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11.10.2006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418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419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внесенных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2076607002525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09.04.2007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РЕГИСТРАЦИИ</w:t>
            </w:r>
            <w:r>
              <w:rPr>
                <w:rFonts w:ascii="Times New Roman" w:hAnsi="Times New Roman"/>
                <w:spacing w:val="-3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ВНОСИМЫХ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ДОКУМЕНТЫ</w:t>
            </w:r>
            <w:r>
              <w:rPr>
                <w:rFonts w:ascii="Times New Roman" w:hAnsi="Times New Roman"/>
                <w:spacing w:val="3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26.03.2007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УСТАВ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14.03.2007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7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УПЛАТЕ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ГОСУДАРСТВЕННОЙ</w:t>
            </w:r>
            <w:r>
              <w:rPr>
                <w:rFonts w:ascii="Times New Roman" w:hAnsi="Times New Roman"/>
                <w:spacing w:val="-3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ПОШЛИНЫ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2774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07.03.2007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ПАСПОРТ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6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свидетельстве,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подтверждающем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факт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430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выдачи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66 005063215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09.04.2007</w:t>
            </w:r>
          </w:p>
        </w:tc>
      </w:tr>
    </w:tbl>
    <w:p>
      <w:pPr>
        <w:spacing w:after="0" w:line="258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431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внесенных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432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2076607005363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15.08.2007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433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5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434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СВИДЕТЕЛЬСТВО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w w:val="95"/>
                <w:sz w:val="24"/>
              </w:rPr>
              <w:t>ГОСУДАРСТВЕННОЙ  </w:t>
            </w:r>
            <w:r>
              <w:rPr>
                <w:rFonts w:ascii="Times New Roman" w:hAnsi="Times New Roman"/>
                <w:spacing w:val="54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w w:val="95"/>
                <w:sz w:val="24"/>
              </w:rPr>
              <w:t>РЕГИСТРАЦИИ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ПРЕДПРИНИМАТЕЛЯ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ОСУЩЕСТВЛЯЮЩЕГО</w:t>
            </w:r>
            <w:r>
              <w:rPr>
                <w:rFonts w:ascii="Times New Roman" w:hAnsi="Times New Roman"/>
                <w:spacing w:val="-3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СВОЮ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БЕЗ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ОБРАЗОВАНИЯ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435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УСТАВ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436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7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УПЛАТЕ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ГОСУДАРСТВЕННОЙ</w:t>
            </w:r>
            <w:r>
              <w:rPr>
                <w:rFonts w:ascii="Times New Roman" w:hAnsi="Times New Roman"/>
                <w:spacing w:val="-3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ПОШЛИНЫ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437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10825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438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09.07.2007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439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УЧРЕДИТЕЛЬНЫЕ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6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свидетельстве,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подтверждающем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факт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440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выдачи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66 005063316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15.08.2007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441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Уведомление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 внесении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документы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442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2086607004890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12.08.2008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443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444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УВЕДОМЛЕНИЕ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ДОКУМЕНТЫ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445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2799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446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06.08.2008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447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8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ОБЩЕГО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СОБРАНИЯ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УЧАСТНИКОВ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448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04.08.2008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449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УСТАВ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04.08.2008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6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свидетельстве,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подтверждающем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факт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выдачи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66 005618166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12.08.2008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Изменение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содержащихся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Едином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2086607005582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11.09.2008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7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ЕДИНЫЙ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ГОСУДАРСТВЕННЫЙ</w:t>
            </w:r>
            <w:r>
              <w:rPr>
                <w:rFonts w:ascii="Times New Roman" w:hAnsi="Times New Roman"/>
                <w:spacing w:val="-3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СВЯЗАННЫХ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ВНЕСЕНИЕМ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198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05.09.2008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8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ОБЩЕГО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СОБРАНИЯ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УЧАСТНИКОВ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01.09.2008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6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свидетельстве,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подтверждающем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факт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460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выдачи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66 005618186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11.09.2008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29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461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462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2086607007463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26.11.2008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463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464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465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2096607003018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06.05.2009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466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467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468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2096607004118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04.06.2009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469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470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Изменение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содержащихся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Едином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471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2096607005141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23.07.2009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472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7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473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ЕДИНЫЙ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ГОСУДАРСТВЕННЫЙ</w:t>
            </w:r>
            <w:r>
              <w:rPr>
                <w:rFonts w:ascii="Times New Roman" w:hAnsi="Times New Roman"/>
                <w:spacing w:val="-3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СВЯЗАННЫХ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ВНЕСЕНИЕМ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474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184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475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16.07.2009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476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9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ОБЩЕГО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СОБРАНИЯ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УЧАСТНИКОВ</w:t>
            </w:r>
            <w:r>
              <w:rPr>
                <w:rFonts w:ascii="Times New Roman" w:hAnsi="Times New Roman"/>
                <w:spacing w:val="-3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(АКЦИОНЕРОВ)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477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Б/Н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478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08.07.2009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6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свидетельстве,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подтверждающем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факт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479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выдачи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66 006428804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23.07.2009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статусе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480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Статус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внесены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исправления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связи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технической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ошибкой,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допущенной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регистрирующим</w:t>
            </w:r>
            <w:r>
              <w:rPr>
                <w:rFonts w:ascii="Times New Roman" w:hAnsi="Times New Roman"/>
                <w:spacing w:val="-2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481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67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которой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данную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внесены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исправления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связи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технической</w:t>
            </w:r>
            <w:r>
              <w:rPr>
                <w:rFonts w:ascii="Times New Roman" w:hAnsi="Times New Roman"/>
                <w:spacing w:val="-2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ошибкой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2146623011104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06.02.2014</w:t>
            </w:r>
          </w:p>
        </w:tc>
      </w:tr>
    </w:tbl>
    <w:p>
      <w:pPr>
        <w:spacing w:after="0" w:line="258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482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внесенных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483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2096607005152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23.07.2009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484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485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РЕГИСТРАЦИИ</w:t>
            </w:r>
            <w:r>
              <w:rPr>
                <w:rFonts w:ascii="Times New Roman" w:hAnsi="Times New Roman"/>
                <w:spacing w:val="-3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ВНОСИМЫХ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ДОКУМЕНТЫ</w:t>
            </w:r>
            <w:r>
              <w:rPr>
                <w:rFonts w:ascii="Times New Roman" w:hAnsi="Times New Roman"/>
                <w:spacing w:val="3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486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186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487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17.07.2009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488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УСТАВ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489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14.07.2009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490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8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ОБЩЕГО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СОБРАНИЯ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УЧАСТНИКОВ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491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14.07.2009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492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7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УПЛАТЕ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ГОСУДАРСТВЕННОЙ</w:t>
            </w:r>
            <w:r>
              <w:rPr>
                <w:rFonts w:ascii="Times New Roman" w:hAnsi="Times New Roman"/>
                <w:spacing w:val="-3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ПОШЛИНЫ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493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7488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494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08.07.2009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6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свидетельстве,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подтверждающем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факт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495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выдачи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66 006428805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23.07.2009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496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497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2096607010091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21.08.2009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498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499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4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2096607012764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09.11.2009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</w:tbl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Изменение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содержащихся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Едином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2096607013512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24.11.2009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7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ЕДИНЫЙ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ГОСУДАРСТВЕННЫЙ</w:t>
            </w:r>
            <w:r>
              <w:rPr>
                <w:rFonts w:ascii="Times New Roman" w:hAnsi="Times New Roman"/>
                <w:spacing w:val="-3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СВЯЗАННЫХ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ВНЕСЕНИЕМ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353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23.11.2009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20.11.2009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6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свидетельстве,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подтверждающем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факт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510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выдачи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66 006428960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24.11.2009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511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качестве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страхователя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территориальном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органе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Пенсионного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фонда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Российской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Федерации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512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2106607001345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17.02.2010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513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514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качестве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страхователя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территориальном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органе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Пенсионного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фонда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Российской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Федерации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515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4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2106607002896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17.02.2010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516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39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517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518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2106607004744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11.03.2010</w:t>
            </w:r>
          </w:p>
        </w:tc>
      </w:tr>
    </w:tbl>
    <w:p>
      <w:pPr>
        <w:spacing w:after="0" w:line="258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519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520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521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522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17.02.2010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523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Уведомление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 внесении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документы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524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2106607005833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30.04.2010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525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526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УВЕДОМЛЕНИЕ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ДОКУМЕНТЫ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527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149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528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22.04.2010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529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530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19.04.2010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6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свидетельстве,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подтверждающем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факт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531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выдачи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66 005893246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30.04.2010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532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533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2106607007340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28.06.2010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534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535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536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73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537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03.09.2009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538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539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2106607007351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28.06.2010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540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541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542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09.09.2009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543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544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2116607002323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12.04.2011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545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546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547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2116607002708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22.04.2011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548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549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Изменение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содержащихся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Едином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2116607003797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27.05.2011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7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ЕДИНЫЙ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ГОСУДАРСТВЕННЫЙ</w:t>
            </w:r>
            <w:r>
              <w:rPr>
                <w:rFonts w:ascii="Times New Roman" w:hAnsi="Times New Roman"/>
                <w:spacing w:val="-3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СВЯЗАННЫХ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ВНЕСЕНИЕМ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6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свидетельстве,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подтверждающем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факт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выдачи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66 006027569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27.05.2011</w:t>
            </w:r>
          </w:p>
        </w:tc>
      </w:tr>
    </w:tbl>
    <w:p>
      <w:pPr>
        <w:spacing w:after="0" w:line="258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статусе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Статус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внесены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исправления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связи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технической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ошибкой,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допущенной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регистрирующим</w:t>
            </w:r>
            <w:r>
              <w:rPr>
                <w:rFonts w:ascii="Times New Roman" w:hAnsi="Times New Roman"/>
                <w:spacing w:val="-2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67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которой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данную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внесены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исправления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связи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технической</w:t>
            </w:r>
            <w:r>
              <w:rPr>
                <w:rFonts w:ascii="Times New Roman" w:hAnsi="Times New Roman"/>
                <w:spacing w:val="-2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ошибкой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2156623073121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06.07.2015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Изменение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содержащихся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Едином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2126607001420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08.02.2012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7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560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ЕДИНЫЙ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ГОСУДАРСТВЕННЫЙ</w:t>
            </w:r>
            <w:r>
              <w:rPr>
                <w:rFonts w:ascii="Times New Roman" w:hAnsi="Times New Roman"/>
                <w:spacing w:val="-3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СВЯЗАННЫХ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ВНЕСЕНИЕМ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561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48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6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свидетельстве,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подтверждающем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факт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562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выдачи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66 007043509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08.02.2012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563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качестве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страхователя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территориальном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органе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Пенсионного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фонда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Российской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Федерации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564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2126607001948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12.03.2012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565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566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567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4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2126607003961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15.06.2012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568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</w:tbl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49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569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внесенных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570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2126607005545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10.07.2012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571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572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РЕГИСТРАЦИИ</w:t>
            </w:r>
            <w:r>
              <w:rPr>
                <w:rFonts w:ascii="Times New Roman" w:hAnsi="Times New Roman"/>
                <w:spacing w:val="-3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ВНОСИМЫХ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ДОКУМЕНТЫ</w:t>
            </w:r>
            <w:r>
              <w:rPr>
                <w:rFonts w:ascii="Times New Roman" w:hAnsi="Times New Roman"/>
                <w:spacing w:val="3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573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574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03.07.2012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575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УЧРЕДИТЕЛЬНЫЕ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576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29.06.2012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577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УСТАВ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578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29.06.2012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579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7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УПЛАТЕ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ГОСУДАРСТВЕННОЙ</w:t>
            </w:r>
            <w:r>
              <w:rPr>
                <w:rFonts w:ascii="Times New Roman" w:hAnsi="Times New Roman"/>
                <w:spacing w:val="-3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ПОШЛИНЫ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580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13570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581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28.06.2012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6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свидетельстве,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подтверждающем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факт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582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Серия,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выдачи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свидетельства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66 007043669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10.07.2012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583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5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учете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налоговом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органе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584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2136623035877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06.03.2013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585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№16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586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внесенных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587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4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2136623081142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09.07.2013</w:t>
            </w:r>
          </w:p>
        </w:tc>
      </w:tr>
    </w:tbl>
    <w:p>
      <w:pPr>
        <w:spacing w:after="0" w:line="258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588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№16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589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РЕГИСТРАЦИИ</w:t>
            </w:r>
            <w:r>
              <w:rPr>
                <w:rFonts w:ascii="Times New Roman" w:hAnsi="Times New Roman"/>
                <w:spacing w:val="-3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ВНОСИМЫХ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ДОКУМЕНТЫ</w:t>
            </w:r>
            <w:r>
              <w:rPr>
                <w:rFonts w:ascii="Times New Roman" w:hAnsi="Times New Roman"/>
                <w:spacing w:val="3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590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3025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591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29.06.2013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592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УПЛАТЕ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ГОСУДАРСТВЕННОЙ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ПОШЛИНЫ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01.07.2013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593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13624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594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01.07.2013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595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ОБЩЕГО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СОБРАНИЯ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УЧАСТНИКОВ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z w:val="24"/>
              </w:rPr>
              <w:t> ОТ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29.06.2013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596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29.06.2013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597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УСТАВ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598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ДОВЕРЕННОСТЬ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10.12.2012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599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10.12.2012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качестве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страхователя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территориальном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органе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Пенсионного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фонда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Российской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Федерации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2136623104957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11.10.2013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№16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качестве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страхователя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территориальном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органе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Пенсионного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фонда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Российской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Федерации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2136623105661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11.10.2013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№16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</w:tbl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 юридическом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 Едином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государственном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лиц,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связи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ошибками,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допущенными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2146623011104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06.02.2014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№16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7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которую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данной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записью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внесены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исправления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2096607005141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23.07.2009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внесенных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2146623069481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24.06.2014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№16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РЕГИСТРАЦИИ</w:t>
            </w:r>
            <w:r>
              <w:rPr>
                <w:rFonts w:ascii="Times New Roman" w:hAnsi="Times New Roman"/>
                <w:spacing w:val="-3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ВНОСИМЫХ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ДОКУМЕНТЫ</w:t>
            </w:r>
            <w:r>
              <w:rPr>
                <w:rFonts w:ascii="Times New Roman" w:hAnsi="Times New Roman"/>
                <w:spacing w:val="3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2275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06.06.2014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УПЛАТЕ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ГОСУДАРСТВЕННОЙ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ПОШЛИНЫ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09.06.2014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12663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09.06.2014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ОБЩЕГО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СОБРАНИЯ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УЧАСТНИКОВ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z w:val="24"/>
              </w:rPr>
              <w:t> ОТ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06.06.2014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620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06.06.2014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621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УСТАВ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622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ОПИСЬ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623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624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2146623092119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19.09.2014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625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№16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626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627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2156623037690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27.02.2015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628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№16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629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2156623038735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27.02.2015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№16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59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внесенных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2156623056973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20.05.2015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№16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Р13001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ИЗМЕНЕНИЯХ,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ВНОСИМЫХ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УЧРЕД.ДОКУМЕНТЫ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1772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12.05.2015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7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ОПЛАТЕ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ГОСУДАРСТВЕННОЙ</w:t>
            </w:r>
            <w:r>
              <w:rPr>
                <w:rFonts w:ascii="Times New Roman" w:hAnsi="Times New Roman"/>
                <w:spacing w:val="-3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ПОШЛИНЫ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8623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640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23.04.2015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641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УЧРЕДИТЕЛЬНЫЕ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642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24.04.2015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643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УСТАВ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НОВОЙ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РЕДАКЦИИ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644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24.04.2015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645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ДОВЕРЕННОСТЬ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646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12.05.2015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статусе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647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Статус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внесены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исправления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связи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технической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ошибкой,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допущенной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регистрирующим</w:t>
            </w:r>
            <w:r>
              <w:rPr>
                <w:rFonts w:ascii="Times New Roman" w:hAnsi="Times New Roman"/>
                <w:spacing w:val="-2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648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67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которой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данную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внесены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исправления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связи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технической</w:t>
            </w:r>
            <w:r>
              <w:rPr>
                <w:rFonts w:ascii="Times New Roman" w:hAnsi="Times New Roman"/>
                <w:spacing w:val="-2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ошибкой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2176658345455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02.03.2017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649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2156623058205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22.05.2015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№16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 юридическом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 Едином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государственном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лиц,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связи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ошибками,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допущенными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2156623073121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06.07.2015</w:t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Межрайонная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инспекция</w:t>
            </w:r>
            <w:r>
              <w:rPr>
                <w:rFonts w:ascii="Times New Roman" w:hAnsi="Times New Roman" w:cs="Times New Roman" w:eastAsia="Times New Roman"/>
                <w:spacing w:val="-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№16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Свердловской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 связи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допущенными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ошибками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7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которую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данной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записью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внесены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исправления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2116607003797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27.05.2011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переоформлении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(сведений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продлении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срока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лицензии)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4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6156658102584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18.11.2015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переоформлении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(сведений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продлении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срока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лицензии)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6156658102958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18.11.2015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отзыве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6156658389794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28.12.2015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переоформлении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(сведений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продлении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срока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лицензии)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2169658387655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25.02.2016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5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учете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налоговом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органе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670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6169658009185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19.05.2016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671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672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5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учете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налоговом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органе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673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4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6169658009196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19.05.2016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674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675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внесенных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676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6169658041250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25.05.2016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677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678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Р13001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ИЗМЕНЕНИЯХ,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ВНОСИМЫХ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УЧРЕД.ДОКУМЕНТЫ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679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17.05.2016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6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ГОДОВОГО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ОБЩЕГО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СОБРАНИЯ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АКЦИОНЕРОВ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ПАО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16.05.2016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16.05.2016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УСТАВ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НОВОЙ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РЕДАКЦИИ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16.05.2016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7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ОПЛАТЕ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ГОСУДАРСТВЕННОЙ</w:t>
            </w:r>
            <w:r>
              <w:rPr>
                <w:rFonts w:ascii="Times New Roman" w:hAnsi="Times New Roman"/>
                <w:spacing w:val="-3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ПОШЛИНЫ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10580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06.05.2016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5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ДОВЕРЕННОСТЬ</w:t>
            </w:r>
            <w:r>
              <w:rPr>
                <w:rFonts w:ascii="Times New Roman" w:hAnsi="Times New Roman"/>
                <w:spacing w:val="-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(НОТАРИАЛЬНАЯ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КОПИЯ),</w:t>
            </w:r>
            <w:r>
              <w:rPr>
                <w:rFonts w:ascii="Times New Roman" w:hAnsi="Times New Roman"/>
                <w:spacing w:val="-3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ПРЕДСТАВИТЕЛЬ: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СЫРОМЯТНИКОВ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А.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А.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17.05.2016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69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690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6169658313357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04.07.2016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691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692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качестве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страхователя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исполнительном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Фонда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социального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страхования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Российской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Федерации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693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4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6169658567150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16.07.2016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694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695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признании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утратившей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силу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696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2176658030140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05.01.2017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697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698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переоформлении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(сведений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продлении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срока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лицензии)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699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2176658085877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17.01.2017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 юридическом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 Едином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государственном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лиц,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связи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ошибками,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допущенными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2176658345455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02.03.2017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 связи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допущенными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ошибками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7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которую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данной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записью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внесены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исправления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2156623056973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20.05.2015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 юридическом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 Едином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государственном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лиц,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связи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ошибками,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допущенными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2176658345488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02.03.2017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 связи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допущенными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ошибками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710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7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которую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данной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записью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внесены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исправления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2046600367086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10.12.2004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711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аннулировании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712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2176658373439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07.03.2017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713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714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внесенных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715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2176658896632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02.06.2017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716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717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Р13001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ИЗМЕНЕНИЯХ,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ВНОСИМЫХ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УЧРЕД.ДОКУМЕНТЫ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718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ИТОГАХ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719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720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УСТАВ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НОВОЙ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РЕДАКЦИИ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721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ДОВЕРЕННОСТЬ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ЧИСТОУСОВУ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722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7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ОПЛАТЕ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ГОСУДАРСТВЕННОЙ</w:t>
            </w:r>
            <w:r>
              <w:rPr>
                <w:rFonts w:ascii="Times New Roman" w:hAnsi="Times New Roman"/>
                <w:spacing w:val="-3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ПОШЛИНЫ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723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12626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724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22.05.2017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725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внесенных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726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6186658105485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01.06.2018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727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728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Р13001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ИЗМЕНЕНИЯХ,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ВНОСИМЫХ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УЧРЕД.ДОКУМЕНТЫ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729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ДОВЕРЕННОСТЬ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ЧИСТОУСОВУ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730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УСТАВ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НОВОЙ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РЕДАКЦИИ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731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732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ИТОГАХ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733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7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ОПЛАТЕ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ГОСУДАРСТВЕННОЙ</w:t>
            </w:r>
            <w:r>
              <w:rPr>
                <w:rFonts w:ascii="Times New Roman" w:hAnsi="Times New Roman"/>
                <w:spacing w:val="-3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ПОШЛИНЫ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734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11695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735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11.05.2018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736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переоформлении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(сведений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продлении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срока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лицензии)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737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6186658520966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20.08.2018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738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79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739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учете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налоговом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 месту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нахождения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филиала/представительства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740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2196658406460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21.03.2019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741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742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учете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налоговом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 месту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нахождения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филиала/представительства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743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2196658415501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22.03.2019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744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745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746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6196658687351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13.11.2019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747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748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Изменение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содержащихся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Едином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749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2206600627099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15.05.2020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ФОРМЕ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Р14001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4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ИНОЙ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ДОКУМ.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СООТВ.С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ЗАКОНОДАТЕЛЬСТВОМ</w:t>
            </w:r>
            <w:r>
              <w:rPr>
                <w:rFonts w:ascii="Times New Roman" w:hAnsi="Times New Roman"/>
                <w:spacing w:val="-2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4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ИНОЙ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ДОКУМ.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СООТВ.С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ЗАКОНОДАТЕЛЬСТВОМ</w:t>
            </w:r>
            <w:r>
              <w:rPr>
                <w:rFonts w:ascii="Times New Roman" w:hAnsi="Times New Roman"/>
                <w:spacing w:val="-2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Изменение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содержащихся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Едином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2206600867053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10.07.2020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ФОРМЕ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Р14001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4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ИНОЙ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ДОКУМ.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СООТВ.С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ЗАКОНОДАТЕЛЬСТВОМ</w:t>
            </w:r>
            <w:r>
              <w:rPr>
                <w:rFonts w:ascii="Times New Roman" w:hAnsi="Times New Roman"/>
                <w:spacing w:val="-2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переоформлении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(сведений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продлении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срока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лицензии)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760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2206600984820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04.08.2020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761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762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Изменение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содержащихся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Едином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763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2206601074084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25.08.2020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764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765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ФОРМЕ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Р14001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766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внесенных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767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2206601264824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30.09.2020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768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769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Р13001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ИЗМЕНЕНИЯХ,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ВНОСИМЫХ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УЧРЕД.ДОКУМЕНТЫ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770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УСТАВ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771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8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ОБЩЕГО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СОБРАНИЯ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УЧАСТНИКОВ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772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04.09.2020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773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Изменение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содержащихся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Едином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774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2216600033692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20.01.2021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775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776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Р13014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УЧР.ДОКУМЕНТА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И/ИЛИ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ИНЫХ</w:t>
            </w:r>
            <w:r>
              <w:rPr>
                <w:rFonts w:ascii="Times New Roman" w:hAnsi="Times New Roman"/>
                <w:sz w:val="24"/>
              </w:rPr>
              <w:t> СВЕДЕНИЙ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777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4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ИНОЙ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ДОКУМ.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СООТВ.С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ЗАКОНОДАТЕЛЬСТВОМ</w:t>
            </w:r>
            <w:r>
              <w:rPr>
                <w:rFonts w:ascii="Times New Roman" w:hAnsi="Times New Roman"/>
                <w:spacing w:val="-2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778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31.12.2020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779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 юридическом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 Едином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государственном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лиц,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связи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ошибками,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допущенными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780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2216600273184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23.03.2021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781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782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 связи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допущенными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ошибками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783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15802Б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784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7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записи,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которую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данной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записью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внесены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исправления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1026600784011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11.07.2002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89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785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Едином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лиц,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связи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переименованием</w:t>
            </w:r>
            <w:r>
              <w:rPr>
                <w:rFonts w:ascii="Times New Roman" w:hAnsi="Times New Roman"/>
                <w:spacing w:val="-3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(переподчинением)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адресных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объектов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786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2216600509167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20.05.2021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787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788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переоформлении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(сведений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продлении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срока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лицензии)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789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2216600556060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31.05.2021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790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791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переоформлении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(сведений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продлении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срока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лицензии)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792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2216600567159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02.06.2021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793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794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учете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налоговом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 месту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нахождения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филиала/представительства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795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2216600716935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07.07.2021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796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797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Изменение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содержащихся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Едином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798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2216600888942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06.08.2021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799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Р13014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учр.документа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и/или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2216601013980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06.09.2021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Изменение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содержащихся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Едином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2216601178506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08.10.2021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Р13014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учр.документа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и/или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2216601449975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15.12.2021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810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811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внесенных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812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2226600871341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02.08.2022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813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814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Р13014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учр.документа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и/или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815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6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Учредительный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новой</w:t>
            </w:r>
            <w:r>
              <w:rPr>
                <w:rFonts w:ascii="Times New Roman" w:hAnsi="Times New Roman"/>
                <w:sz w:val="24"/>
              </w:rPr>
              <w:t> редакции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816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 учредительный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либо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иное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или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основании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которого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вносятся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данные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изменения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817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Р70001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отказе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818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Сообщение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повторной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подаче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документов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819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учете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налоговом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 месту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нахождения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филиала/представительства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820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2226601058649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19.09.2022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821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99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822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Едином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лиц,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связи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переименованием</w:t>
            </w:r>
            <w:r>
              <w:rPr>
                <w:rFonts w:ascii="Times New Roman" w:hAnsi="Times New Roman"/>
                <w:spacing w:val="-3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(переподчинением)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адресных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объектов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823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2226601604931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11.11.2022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824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825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826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2226602143502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02.12.2022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827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828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829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2236600024978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12.01.2023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830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831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Изменение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содержащихся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Едином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832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2236600383644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12.04.2023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833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834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Р13014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учр.документа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и/или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835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Иной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докум.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соотв.с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законодательством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836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837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4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2236600518570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29.05.2023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838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839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внесенных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840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2236600551405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09.06.2023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841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842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Р13014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учр.документа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и/или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843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6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Учредительный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новой</w:t>
            </w:r>
            <w:r>
              <w:rPr>
                <w:rFonts w:ascii="Times New Roman" w:hAnsi="Times New Roman"/>
                <w:sz w:val="24"/>
              </w:rPr>
              <w:t> редакции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844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 учредительный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либо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иное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или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основании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которого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вносятся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данные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изменения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845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Изменение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содержащихся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Едином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846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2236600819310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25.07.2023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847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848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Р13014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учр.документа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и/или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849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Иной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докум.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соотв.с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законодательством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850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Едином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лиц,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связи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переименованием</w:t>
            </w:r>
            <w:r>
              <w:rPr>
                <w:rFonts w:ascii="Times New Roman" w:hAnsi="Times New Roman"/>
                <w:spacing w:val="-3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(переподчинением)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адресных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объектов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851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2236600965555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29.08.2023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852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853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переоформлении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(сведений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продлении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срока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лицензии)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854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2236601018850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09.09.2023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855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856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признании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утратившей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силу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857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2236601395479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03.11.2023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858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109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859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аннулировании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860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2236601579201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16.12.2023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861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862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аннулировании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863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2236601579278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16.12.2023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864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865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переоформлении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(сведений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продлении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срока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лицензии)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866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4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2236601580367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18.12.2023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867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868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внесенных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869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2246600579498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11.06.2024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870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871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Р13014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учр.документа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и/или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872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6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Учредительный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новой</w:t>
            </w:r>
            <w:r>
              <w:rPr>
                <w:rFonts w:ascii="Times New Roman" w:hAnsi="Times New Roman"/>
                <w:sz w:val="24"/>
              </w:rPr>
              <w:t> редакции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873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 учредительный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либо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иное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или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основании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которого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вносятся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данные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изменения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874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Едином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лиц,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связи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переименованием</w:t>
            </w:r>
            <w:r>
              <w:rPr>
                <w:rFonts w:ascii="Times New Roman" w:hAnsi="Times New Roman"/>
                <w:spacing w:val="-3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(переподчинением)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адресных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объектов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875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2256600493169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16.01.2025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876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877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Едином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лиц,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связи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переименованием</w:t>
            </w:r>
            <w:r>
              <w:rPr>
                <w:rFonts w:ascii="Times New Roman" w:hAnsi="Times New Roman"/>
                <w:spacing w:val="-3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(переподчинением)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адресных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объектов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878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2256601312427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28.01.2025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879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880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качестве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страхователя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Социальном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фонде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Российской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Федерации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(обязательное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пенсионное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страхование)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881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2256602427156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13.02.2025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882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883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регистрации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ОПС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884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23.01.2025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885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качестве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страхователя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Социальном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фонде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Российской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Федерации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(обязательное</w:t>
            </w:r>
            <w:r>
              <w:rPr>
                <w:rFonts w:ascii="Times New Roman" w:hAnsi="Times New Roman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социальное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страхование)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886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2256602427167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13.02.2025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887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888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регистрации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ОСС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889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23.01.2025</w:t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Изменение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содержащихся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Едином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2256602784491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21.03.2025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Р13014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учр.документа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и/или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признании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утратившей</w:t>
            </w:r>
            <w:r>
              <w:rPr>
                <w:rFonts w:ascii="Times New Roman" w:hAnsi="Times New Roman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силу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2256602825158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01.04.2025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119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регистрация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внесенных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учредительный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юридического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лица,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содержащиеся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2256603318112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18.07.2025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9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Сообщение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повторной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подаче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документов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 учредительный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либо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иное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или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основании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которого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вносятся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данные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изменения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Иной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докум.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соотв.с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законодательством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</w:tbl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709" w:top="780" w:bottom="90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903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Р13014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учр.документа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и/или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904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6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Учредительный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новой</w:t>
            </w:r>
            <w:r>
              <w:rPr>
                <w:rFonts w:ascii="Times New Roman" w:hAnsi="Times New Roman"/>
                <w:sz w:val="24"/>
              </w:rPr>
              <w:t> редакции</w:t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104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905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 учредительный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ЮЛ,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либо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иное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или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основании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которого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вносятся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данные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изменения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8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906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лицензирующим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переоформлении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(сведений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продлении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срока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лицензии)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907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2256603532832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22.08.2025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908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5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0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909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Причина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2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Изменение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юридическом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лице,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содержащихся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Едином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государственном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реестре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лиц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910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ГРН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внесения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58" w:lineRule="exact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2256603875768</w:t>
            </w:r>
          </w:p>
          <w:p>
            <w:pPr>
              <w:pStyle w:val="TableParagraph"/>
              <w:spacing w:line="25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19.11.2025</w:t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911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3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регистрирующего</w:t>
            </w:r>
            <w:r>
              <w:rPr>
                <w:rFonts w:ascii="Times New Roman" w:hAnsi="Times New Roman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органа,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которым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запись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Федеральной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налоговой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Верх-Исетскому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району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г.Екатеринбурга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0" w:hRule="exact"/>
        </w:trPr>
        <w:tc>
          <w:tcPr>
            <w:tcW w:w="99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  <w:tc>
          <w:tcPr>
            <w:tcW w:w="92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документах,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представленных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внесении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ЕГРЮЛ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5" w:hRule="exact"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1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912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5"/>
              <w:ind w:left="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документа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exact" w:before="47"/>
              <w:ind w:left="38" w:right="1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Р13014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изменении</w:t>
            </w:r>
            <w:r>
              <w:rPr>
                <w:rFonts w:ascii="Times New Roman" w:hAnsi="Times New Roman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учр.документа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и/или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сведений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ЮЛ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exact" w:before="101"/>
        <w:ind w:right="291"/>
        <w:jc w:val="both"/>
      </w:pPr>
      <w:r>
        <w:rPr>
          <w:spacing w:val="14"/>
        </w:rPr>
        <w:t>Выписка</w:t>
      </w:r>
      <w:r>
        <w:rPr>
          <w:spacing w:val="7"/>
        </w:rPr>
        <w:t> </w:t>
      </w:r>
      <w:r>
        <w:rPr>
          <w:spacing w:val="15"/>
        </w:rPr>
        <w:t>сформирована</w:t>
      </w:r>
      <w:r>
        <w:rPr>
          <w:spacing w:val="7"/>
        </w:rPr>
        <w:t> </w:t>
      </w:r>
      <w:r>
        <w:rPr/>
        <w:t>с</w:t>
      </w:r>
      <w:r>
        <w:rPr>
          <w:spacing w:val="7"/>
        </w:rPr>
        <w:t> </w:t>
      </w:r>
      <w:r>
        <w:rPr>
          <w:spacing w:val="15"/>
        </w:rPr>
        <w:t>использованием</w:t>
      </w:r>
      <w:r>
        <w:rPr>
          <w:spacing w:val="8"/>
        </w:rPr>
        <w:t> </w:t>
      </w:r>
      <w:r>
        <w:rPr>
          <w:spacing w:val="14"/>
        </w:rPr>
        <w:t>сервиса</w:t>
      </w:r>
      <w:r>
        <w:rPr>
          <w:spacing w:val="7"/>
        </w:rPr>
        <w:t> </w:t>
      </w:r>
      <w:r>
        <w:rPr>
          <w:spacing w:val="15"/>
        </w:rPr>
        <w:t>«Предоставление</w:t>
      </w:r>
      <w:r>
        <w:rPr>
          <w:spacing w:val="7"/>
        </w:rPr>
        <w:t> </w:t>
      </w:r>
      <w:r>
        <w:rPr>
          <w:spacing w:val="14"/>
        </w:rPr>
        <w:t>сведений</w:t>
      </w:r>
      <w:r>
        <w:rPr>
          <w:spacing w:val="8"/>
        </w:rPr>
        <w:t> </w:t>
      </w:r>
      <w:r>
        <w:rPr>
          <w:spacing w:val="17"/>
        </w:rPr>
        <w:t>из</w:t>
      </w:r>
      <w:r>
        <w:rPr>
          <w:spacing w:val="109"/>
        </w:rPr>
        <w:t> </w:t>
      </w:r>
      <w:r>
        <w:rPr>
          <w:spacing w:val="6"/>
        </w:rPr>
        <w:t>ЕГРЮЛ/ЕГРИП»,</w:t>
      </w:r>
      <w:r>
        <w:rPr>
          <w:spacing w:val="24"/>
        </w:rPr>
        <w:t> </w:t>
      </w:r>
      <w:r>
        <w:rPr>
          <w:spacing w:val="6"/>
        </w:rPr>
        <w:t>размещенного</w:t>
      </w:r>
      <w:r>
        <w:rPr>
          <w:spacing w:val="25"/>
        </w:rPr>
        <w:t> </w:t>
      </w:r>
      <w:r>
        <w:rPr>
          <w:spacing w:val="3"/>
        </w:rPr>
        <w:t>на</w:t>
      </w:r>
      <w:r>
        <w:rPr>
          <w:spacing w:val="25"/>
        </w:rPr>
        <w:t> </w:t>
      </w:r>
      <w:r>
        <w:rPr>
          <w:spacing w:val="6"/>
        </w:rPr>
        <w:t>официальном</w:t>
      </w:r>
      <w:r>
        <w:rPr>
          <w:spacing w:val="25"/>
        </w:rPr>
        <w:t> </w:t>
      </w:r>
      <w:r>
        <w:rPr>
          <w:spacing w:val="5"/>
        </w:rPr>
        <w:t>сайте</w:t>
      </w:r>
      <w:r>
        <w:rPr>
          <w:spacing w:val="25"/>
        </w:rPr>
        <w:t> </w:t>
      </w:r>
      <w:r>
        <w:rPr>
          <w:spacing w:val="4"/>
        </w:rPr>
        <w:t>ФНС</w:t>
      </w:r>
      <w:r>
        <w:rPr>
          <w:spacing w:val="24"/>
        </w:rPr>
        <w:t> </w:t>
      </w:r>
      <w:r>
        <w:rPr>
          <w:spacing w:val="5"/>
        </w:rPr>
        <w:t>России</w:t>
      </w:r>
      <w:r>
        <w:rPr>
          <w:spacing w:val="25"/>
        </w:rPr>
        <w:t> </w:t>
      </w:r>
      <w:r>
        <w:rPr/>
        <w:t>в</w:t>
      </w:r>
      <w:r>
        <w:rPr>
          <w:spacing w:val="25"/>
        </w:rPr>
        <w:t> </w:t>
      </w:r>
      <w:r>
        <w:rPr>
          <w:spacing w:val="5"/>
        </w:rPr>
        <w:t>сети</w:t>
      </w:r>
      <w:r>
        <w:rPr>
          <w:spacing w:val="25"/>
        </w:rPr>
        <w:t> </w:t>
      </w:r>
      <w:r>
        <w:rPr>
          <w:spacing w:val="6"/>
        </w:rPr>
        <w:t>Интернет</w:t>
      </w:r>
      <w:r>
        <w:rPr>
          <w:spacing w:val="25"/>
        </w:rPr>
        <w:t> </w:t>
      </w:r>
      <w:r>
        <w:rPr>
          <w:spacing w:val="7"/>
        </w:rPr>
        <w:t>по</w:t>
      </w:r>
      <w:r>
        <w:rPr>
          <w:spacing w:val="63"/>
        </w:rPr>
        <w:t> </w:t>
      </w:r>
      <w:r>
        <w:rPr>
          <w:spacing w:val="7"/>
        </w:rPr>
        <w:t>адресу</w:t>
      </w:r>
      <w:r>
        <w:rPr/>
        <w:t>:</w:t>
      </w:r>
      <w:r>
        <w:rPr>
          <w:spacing w:val="4"/>
        </w:rPr>
        <w:t> </w:t>
      </w:r>
      <w:r>
        <w:rPr>
          <w:spacing w:val="7"/>
        </w:rPr>
        <w:t>https://egrul.nalog.ru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0" w:lineRule="atLeast"/>
        <w:ind w:left="298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199.3pt;height:90pt;mso-position-horizontal-relative:char;mso-position-vertical-relative:line" coordorigin="0,0" coordsize="3986,1800">
            <v:shape style="position:absolute;left:0;top:0;width:3986;height:1800" type="#_x0000_t75" stroked="false">
              <v:imagedata r:id="rId6" o:title=""/>
            </v:shape>
            <v:shape style="position:absolute;left:0;top:0;width:3986;height:1800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rFonts w:ascii="Times New Roman" w:hAnsi="Times New Roman" w:cs="Times New Roman" w:eastAsia="Times New Roman"/>
                        <w:sz w:val="17"/>
                        <w:szCs w:val="17"/>
                      </w:rPr>
                    </w:pPr>
                  </w:p>
                  <w:p>
                    <w:pPr>
                      <w:spacing w:line="298" w:lineRule="auto" w:before="0"/>
                      <w:ind w:left="1199" w:right="418" w:firstLine="428"/>
                      <w:jc w:val="left"/>
                      <w:rPr>
                        <w:rFonts w:ascii="Times New Roman" w:hAnsi="Times New Roman" w:cs="Times New Roman" w:eastAsia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B2CBD"/>
                        <w:sz w:val="12"/>
                      </w:rPr>
                      <w:t>ДОКУМЕНТ</w:t>
                    </w:r>
                    <w:r>
                      <w:rPr>
                        <w:rFonts w:ascii="Times New Roman" w:hAnsi="Times New Roman"/>
                        <w:b/>
                        <w:color w:val="3B2CBD"/>
                        <w:spacing w:val="-15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B2CBD"/>
                        <w:sz w:val="12"/>
                      </w:rPr>
                      <w:t>ПОДПИСАН</w:t>
                    </w:r>
                    <w:r>
                      <w:rPr>
                        <w:rFonts w:ascii="Times New Roman" w:hAnsi="Times New Roman"/>
                        <w:b/>
                        <w:color w:val="3B2CBD"/>
                        <w:w w:val="99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B2CBD"/>
                        <w:w w:val="95"/>
                        <w:sz w:val="12"/>
                      </w:rPr>
                      <w:t>УСИЛЕННОЙ   </w:t>
                    </w:r>
                    <w:r>
                      <w:rPr>
                        <w:rFonts w:ascii="Times New Roman" w:hAnsi="Times New Roman"/>
                        <w:b/>
                        <w:color w:val="3B2CBD"/>
                        <w:spacing w:val="9"/>
                        <w:w w:val="95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B2CBD"/>
                        <w:w w:val="95"/>
                        <w:sz w:val="12"/>
                      </w:rPr>
                      <w:t>КВАЛИФИЦИРОВАННОЙ</w:t>
                    </w:r>
                    <w:r>
                      <w:rPr>
                        <w:rFonts w:ascii="Times New Roman" w:hAnsi="Times New Roman"/>
                        <w:sz w:val="12"/>
                      </w:rPr>
                    </w:r>
                  </w:p>
                  <w:p>
                    <w:pPr>
                      <w:spacing w:before="1"/>
                      <w:ind w:left="222" w:right="0" w:firstLine="1277"/>
                      <w:jc w:val="left"/>
                      <w:rPr>
                        <w:rFonts w:ascii="Times New Roman" w:hAnsi="Times New Roman" w:cs="Times New Roman" w:eastAsia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B2CBD"/>
                        <w:sz w:val="12"/>
                      </w:rPr>
                      <w:t>ЭЛЕКТРОННОЙ</w:t>
                    </w:r>
                    <w:r>
                      <w:rPr>
                        <w:rFonts w:ascii="Times New Roman" w:hAnsi="Times New Roman"/>
                        <w:b/>
                        <w:color w:val="3B2CBD"/>
                        <w:spacing w:val="-18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B2CBD"/>
                        <w:sz w:val="12"/>
                      </w:rPr>
                      <w:t>ПОДПИСЬЮ</w:t>
                    </w:r>
                    <w:r>
                      <w:rPr>
                        <w:rFonts w:ascii="Times New Roman" w:hAnsi="Times New Roman"/>
                        <w:sz w:val="12"/>
                      </w:rPr>
                    </w: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12"/>
                        <w:szCs w:val="12"/>
                      </w:rPr>
                    </w:pPr>
                  </w:p>
                  <w:p>
                    <w:pPr>
                      <w:spacing w:line="240" w:lineRule="auto" w:before="8"/>
                      <w:rPr>
                        <w:rFonts w:ascii="Times New Roman" w:hAnsi="Times New Roman" w:cs="Times New Roman" w:eastAsia="Times New Roman"/>
                        <w:sz w:val="12"/>
                        <w:szCs w:val="12"/>
                      </w:rPr>
                    </w:pPr>
                  </w:p>
                  <w:p>
                    <w:pPr>
                      <w:spacing w:before="0"/>
                      <w:ind w:left="222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4141B4"/>
                        <w:sz w:val="10"/>
                      </w:rPr>
                      <w:t>Сертификат:   187919908000249499218334791526102343993</w:t>
                    </w:r>
                    <w:r>
                      <w:rPr>
                        <w:rFonts w:ascii="Times New Roman" w:hAnsi="Times New Roman"/>
                        <w:sz w:val="10"/>
                      </w:rPr>
                    </w:r>
                  </w:p>
                  <w:p>
                    <w:pPr>
                      <w:spacing w:line="322" w:lineRule="auto" w:before="39"/>
                      <w:ind w:left="222" w:right="485" w:firstLine="0"/>
                      <w:jc w:val="left"/>
                      <w:rPr>
                        <w:rFonts w:ascii="Times New Roman" w:hAnsi="Times New Roman" w:cs="Times New Roman" w:eastAsia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4141B4"/>
                        <w:sz w:val="10"/>
                      </w:rPr>
                      <w:t>Владелец:</w:t>
                    </w:r>
                    <w:r>
                      <w:rPr>
                        <w:rFonts w:ascii="Times New Roman" w:hAnsi="Times New Roman"/>
                        <w:b/>
                        <w:color w:val="4141B4"/>
                        <w:spacing w:val="20"/>
                        <w:sz w:val="1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4141B4"/>
                        <w:sz w:val="10"/>
                      </w:rPr>
                      <w:t>МЕЖРЕГИОНАЛЬНАЯ</w:t>
                    </w:r>
                    <w:r>
                      <w:rPr>
                        <w:rFonts w:ascii="Times New Roman" w:hAnsi="Times New Roman"/>
                        <w:b/>
                        <w:color w:val="4141B4"/>
                        <w:spacing w:val="20"/>
                        <w:sz w:val="1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4141B4"/>
                        <w:sz w:val="10"/>
                      </w:rPr>
                      <w:t>ИНСПЕКЦИЯ</w:t>
                    </w:r>
                    <w:r>
                      <w:rPr>
                        <w:rFonts w:ascii="Times New Roman" w:hAnsi="Times New Roman"/>
                        <w:b/>
                        <w:color w:val="4141B4"/>
                        <w:spacing w:val="20"/>
                        <w:sz w:val="1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4141B4"/>
                        <w:sz w:val="10"/>
                      </w:rPr>
                      <w:t>ФЕДЕРАЛЬНОЙ</w:t>
                    </w:r>
                    <w:r>
                      <w:rPr>
                        <w:rFonts w:ascii="Times New Roman" w:hAnsi="Times New Roman"/>
                        <w:b/>
                        <w:color w:val="4141B4"/>
                        <w:w w:val="102"/>
                        <w:sz w:val="1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4141B4"/>
                        <w:sz w:val="10"/>
                      </w:rPr>
                      <w:t>НАЛОГОВОЙ</w:t>
                    </w:r>
                    <w:r>
                      <w:rPr>
                        <w:rFonts w:ascii="Times New Roman" w:hAnsi="Times New Roman"/>
                        <w:b/>
                        <w:color w:val="4141B4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4141B4"/>
                        <w:sz w:val="10"/>
                      </w:rPr>
                      <w:t>СЛУЖБЫ</w:t>
                    </w:r>
                    <w:r>
                      <w:rPr>
                        <w:rFonts w:ascii="Times New Roman" w:hAnsi="Times New Roman"/>
                        <w:b/>
                        <w:color w:val="4141B4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4141B4"/>
                        <w:sz w:val="10"/>
                      </w:rPr>
                      <w:t>ПО</w:t>
                    </w:r>
                    <w:r>
                      <w:rPr>
                        <w:rFonts w:ascii="Times New Roman" w:hAnsi="Times New Roman"/>
                        <w:b/>
                        <w:color w:val="4141B4"/>
                        <w:spacing w:val="16"/>
                        <w:sz w:val="1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4141B4"/>
                        <w:sz w:val="10"/>
                      </w:rPr>
                      <w:t>ЦЕНТРАЛИЗОВАННОЙ</w:t>
                    </w:r>
                    <w:r>
                      <w:rPr>
                        <w:rFonts w:ascii="Times New Roman" w:hAnsi="Times New Roman"/>
                        <w:b/>
                        <w:color w:val="4141B4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4141B4"/>
                        <w:sz w:val="10"/>
                      </w:rPr>
                      <w:t>ОБРАБОТКЕ</w:t>
                    </w:r>
                    <w:r>
                      <w:rPr>
                        <w:rFonts w:ascii="Times New Roman" w:hAnsi="Times New Roman"/>
                        <w:b/>
                        <w:color w:val="4141B4"/>
                        <w:w w:val="102"/>
                        <w:sz w:val="1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4141B4"/>
                        <w:sz w:val="10"/>
                      </w:rPr>
                      <w:t>ДАННЫХ</w:t>
                    </w:r>
                    <w:r>
                      <w:rPr>
                        <w:rFonts w:ascii="Times New Roman" w:hAnsi="Times New Roman"/>
                        <w:sz w:val="10"/>
                      </w:rPr>
                    </w:r>
                  </w:p>
                  <w:p>
                    <w:pPr>
                      <w:spacing w:before="1"/>
                      <w:ind w:left="222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4141B4"/>
                        <w:sz w:val="10"/>
                      </w:rPr>
                      <w:t>Действителен:</w:t>
                    </w:r>
                    <w:r>
                      <w:rPr>
                        <w:rFonts w:ascii="Times New Roman" w:hAnsi="Times New Roman"/>
                        <w:b/>
                        <w:color w:val="4141B4"/>
                        <w:spacing w:val="8"/>
                        <w:sz w:val="1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4141B4"/>
                        <w:sz w:val="10"/>
                      </w:rPr>
                      <w:t>с</w:t>
                    </w:r>
                    <w:r>
                      <w:rPr>
                        <w:rFonts w:ascii="Times New Roman" w:hAnsi="Times New Roman"/>
                        <w:b/>
                        <w:color w:val="4141B4"/>
                        <w:spacing w:val="9"/>
                        <w:sz w:val="1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4141B4"/>
                        <w:sz w:val="10"/>
                      </w:rPr>
                      <w:t>05.03.2025</w:t>
                    </w:r>
                    <w:r>
                      <w:rPr>
                        <w:rFonts w:ascii="Times New Roman" w:hAnsi="Times New Roman"/>
                        <w:b/>
                        <w:color w:val="4141B4"/>
                        <w:spacing w:val="8"/>
                        <w:sz w:val="1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4141B4"/>
                        <w:sz w:val="10"/>
                      </w:rPr>
                      <w:t>по</w:t>
                    </w:r>
                    <w:r>
                      <w:rPr>
                        <w:rFonts w:ascii="Times New Roman" w:hAnsi="Times New Roman"/>
                        <w:b/>
                        <w:color w:val="4141B4"/>
                        <w:spacing w:val="9"/>
                        <w:sz w:val="1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4141B4"/>
                        <w:sz w:val="10"/>
                      </w:rPr>
                      <w:t>29.05.2026</w:t>
                    </w:r>
                    <w:r>
                      <w:rPr>
                        <w:rFonts w:ascii="Times New Roman" w:hAnsi="Times New Roman"/>
                        <w:sz w:val="10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pgSz w:w="11900" w:h="16840"/>
      <w:pgMar w:header="0" w:footer="709" w:top="780" w:bottom="900" w:left="10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89999pt;margin-top:794.562622pt;width:71.3pt;height:18pt;mso-position-horizontal-relative:page;mso-position-vertical-relative:page;z-index:-318760" type="#_x0000_t202" filled="false" stroked="false">
          <v:textbox inset="0,0,0,0">
            <w:txbxContent>
              <w:p>
                <w:pPr>
                  <w:spacing w:line="160" w:lineRule="exact" w:before="2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/>
                    <w:sz w:val="16"/>
                  </w:rPr>
                  <w:t>Выписка</w:t>
                </w:r>
                <w:r>
                  <w:rPr>
                    <w:rFonts w:ascii="Times New Roman" w:hAnsi="Times New Roman"/>
                    <w:spacing w:val="-6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из</w:t>
                </w:r>
                <w:r>
                  <w:rPr>
                    <w:rFonts w:ascii="Times New Roman" w:hAnsi="Times New Roman"/>
                    <w:spacing w:val="-6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ЕГРЮЛ</w:t>
                </w:r>
                <w:r>
                  <w:rPr>
                    <w:rFonts w:ascii="Times New Roman" w:hAnsi="Times New Roman"/>
                    <w:w w:val="99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01.12.2025</w:t>
                </w:r>
                <w:r>
                  <w:rPr>
                    <w:rFonts w:ascii="Times New Roman" w:hAnsi="Times New Roman"/>
                    <w:spacing w:val="-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07:45</w:t>
                </w:r>
                <w:r>
                  <w:rPr>
                    <w:rFonts w:ascii="Times New Roman" w:hAnsi="Times New Roman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6.269989pt;margin-top:802.562622pt;width:76.650pt;height:10pt;mso-position-horizontal-relative:page;mso-position-vertical-relative:page;z-index:-318736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/>
                    <w:sz w:val="16"/>
                  </w:rPr>
                  <w:t>ОГРН 1026600784011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290009pt;margin-top:802.562622pt;width:64.2pt;height:10pt;mso-position-horizontal-relative:page;mso-position-vertical-relative:page;z-index:-318712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/>
                    <w:sz w:val="16"/>
                  </w:rPr>
                  <w:t>Страница</w:t>
                </w:r>
                <w:r>
                  <w:rPr>
                    <w:rFonts w:ascii="Times New Roman" w:hAnsi="Times New Roman"/>
                    <w:spacing w:val="-3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из</w:t>
                </w:r>
                <w:r>
                  <w:rPr>
                    <w:rFonts w:ascii="Times New Roman" w:hAnsi="Times New Roman"/>
                    <w:spacing w:val="-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54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3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2025-12-01T09:50:46Z</dcterms:created>
  <dcterms:modified xsi:type="dcterms:W3CDTF">2025-12-01T09:50:46Z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LastSaved">
    <vt:filetime>2025-12-01T00:00:00Z</vt:filetime>
  </property>
</Properties>
</file>